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EE" w:rsidRDefault="008463AD" w:rsidP="00A917C8">
      <w:pPr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SOL·LICITUD D’ACCÉS A LA INFORMACIÓ PÚBLICA</w:t>
      </w:r>
    </w:p>
    <w:p w:rsidR="00A917C8" w:rsidRPr="00A917C8" w:rsidRDefault="00AF7950" w:rsidP="001468FC">
      <w:pPr>
        <w:spacing w:after="0" w:line="240" w:lineRule="auto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 </w:t>
      </w:r>
      <w:r w:rsidR="00A917C8">
        <w:rPr>
          <w:rFonts w:cstheme="minorHAnsi"/>
          <w:b/>
          <w:lang w:val="es-ES"/>
        </w:rPr>
        <w:t xml:space="preserve"> </w:t>
      </w:r>
      <w:r w:rsidR="00A917C8" w:rsidRPr="00A917C8">
        <w:rPr>
          <w:rFonts w:cstheme="minorHAnsi"/>
          <w:b/>
          <w:lang w:val="es-ES"/>
        </w:rPr>
        <w:t xml:space="preserve">1.- DADES PERSONALS </w:t>
      </w:r>
    </w:p>
    <w:p w:rsidR="00A917C8" w:rsidRPr="00A917C8" w:rsidRDefault="00AF7950" w:rsidP="00AF7950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  <w:lang w:val="es-ES"/>
        </w:rPr>
        <w:t xml:space="preserve">  </w:t>
      </w:r>
      <w:r w:rsidR="00A917C8">
        <w:rPr>
          <w:rFonts w:cstheme="minorHAnsi"/>
          <w:b/>
          <w:sz w:val="18"/>
          <w:szCs w:val="18"/>
          <w:lang w:val="es-ES"/>
        </w:rPr>
        <w:t xml:space="preserve"> </w:t>
      </w:r>
      <w:r w:rsidR="00A917C8" w:rsidRPr="00A917C8">
        <w:rPr>
          <w:rFonts w:cstheme="minorHAnsi"/>
          <w:b/>
          <w:sz w:val="18"/>
          <w:szCs w:val="18"/>
          <w:lang w:val="es-ES"/>
        </w:rPr>
        <w:t>SOL·LICITANT</w:t>
      </w:r>
    </w:p>
    <w:p w:rsidR="00A917C8" w:rsidRPr="00A917C8" w:rsidRDefault="00AF7950" w:rsidP="00AF7950">
      <w:pPr>
        <w:spacing w:after="0" w:line="240" w:lineRule="auto"/>
        <w:ind w:right="-852"/>
        <w:rPr>
          <w:rFonts w:ascii="Arial" w:hAnsi="Arial" w:cs="Arial"/>
          <w:b/>
          <w:sz w:val="18"/>
          <w:szCs w:val="18"/>
          <w:u w:val="single"/>
          <w:lang w:val="es-ES"/>
        </w:rPr>
      </w:pPr>
      <w:r>
        <w:rPr>
          <w:rFonts w:cstheme="minorHAnsi"/>
          <w:b/>
          <w:sz w:val="18"/>
          <w:szCs w:val="18"/>
        </w:rPr>
        <w:t xml:space="preserve">   </w:t>
      </w:r>
      <w:r w:rsidR="00A917C8" w:rsidRPr="00A917C8">
        <w:rPr>
          <w:rFonts w:cstheme="minorHAnsi"/>
          <w:b/>
          <w:sz w:val="18"/>
          <w:szCs w:val="18"/>
        </w:rPr>
        <w:t xml:space="preserve">Nom i cognoms / Raó social    </w:t>
      </w:r>
      <w:r w:rsidR="00A917C8">
        <w:rPr>
          <w:rFonts w:cstheme="minorHAnsi"/>
          <w:b/>
          <w:sz w:val="18"/>
          <w:szCs w:val="18"/>
        </w:rPr>
        <w:t xml:space="preserve">                                                   </w:t>
      </w:r>
      <w:r w:rsidR="00A917C8" w:rsidRPr="00A917C8">
        <w:rPr>
          <w:rFonts w:cstheme="minorHAnsi"/>
          <w:b/>
          <w:sz w:val="18"/>
          <w:szCs w:val="18"/>
        </w:rPr>
        <w:t xml:space="preserve">                    </w:t>
      </w:r>
      <w:r w:rsidR="00A917C8">
        <w:rPr>
          <w:rFonts w:cstheme="minorHAnsi"/>
          <w:b/>
          <w:sz w:val="18"/>
          <w:szCs w:val="18"/>
        </w:rPr>
        <w:t xml:space="preserve">                               </w:t>
      </w:r>
      <w:r>
        <w:rPr>
          <w:rFonts w:cstheme="minorHAnsi"/>
          <w:b/>
          <w:sz w:val="18"/>
          <w:szCs w:val="18"/>
        </w:rPr>
        <w:t xml:space="preserve">        </w:t>
      </w:r>
      <w:r w:rsidR="004C2EFE">
        <w:rPr>
          <w:rFonts w:cstheme="minorHAnsi"/>
          <w:b/>
          <w:sz w:val="18"/>
          <w:szCs w:val="18"/>
        </w:rPr>
        <w:t xml:space="preserve">       </w:t>
      </w:r>
      <w:r>
        <w:rPr>
          <w:rFonts w:cstheme="minorHAnsi"/>
          <w:b/>
          <w:sz w:val="18"/>
          <w:szCs w:val="18"/>
        </w:rPr>
        <w:t xml:space="preserve"> </w:t>
      </w:r>
      <w:r w:rsidR="004C2EFE">
        <w:rPr>
          <w:rFonts w:cstheme="minorHAnsi"/>
          <w:b/>
          <w:sz w:val="18"/>
          <w:szCs w:val="18"/>
        </w:rPr>
        <w:t xml:space="preserve">           </w:t>
      </w:r>
      <w:r>
        <w:rPr>
          <w:rFonts w:cstheme="minorHAnsi"/>
          <w:b/>
          <w:sz w:val="18"/>
          <w:szCs w:val="18"/>
        </w:rPr>
        <w:t xml:space="preserve"> </w:t>
      </w:r>
      <w:r w:rsidR="00A917C8" w:rsidRPr="00A917C8">
        <w:rPr>
          <w:rFonts w:cstheme="minorHAnsi"/>
          <w:b/>
          <w:sz w:val="18"/>
          <w:szCs w:val="18"/>
        </w:rPr>
        <w:t xml:space="preserve">DNI / NIF / NIE / </w:t>
      </w:r>
      <w:r w:rsidR="00A917C8">
        <w:rPr>
          <w:rFonts w:cstheme="minorHAnsi"/>
          <w:b/>
          <w:sz w:val="18"/>
          <w:szCs w:val="18"/>
        </w:rPr>
        <w:t>P</w:t>
      </w:r>
      <w:r w:rsidR="00A917C8" w:rsidRPr="00A917C8">
        <w:rPr>
          <w:rFonts w:cstheme="minorHAnsi"/>
          <w:b/>
          <w:sz w:val="18"/>
          <w:szCs w:val="18"/>
        </w:rPr>
        <w:t>assaport</w:t>
      </w:r>
    </w:p>
    <w:tbl>
      <w:tblPr>
        <w:tblStyle w:val="Tablaconcuadrcula1"/>
        <w:tblW w:w="10631" w:type="dxa"/>
        <w:tblInd w:w="137" w:type="dxa"/>
        <w:tblLook w:val="04A0" w:firstRow="1" w:lastRow="0" w:firstColumn="1" w:lastColumn="0" w:noHBand="0" w:noVBand="1"/>
      </w:tblPr>
      <w:tblGrid>
        <w:gridCol w:w="7229"/>
        <w:gridCol w:w="3402"/>
      </w:tblGrid>
      <w:tr w:rsidR="00A917C8" w:rsidRPr="00A917C8" w:rsidTr="00A948E0">
        <w:trPr>
          <w:trHeight w:hRule="exact" w:val="482"/>
        </w:trPr>
        <w:tc>
          <w:tcPr>
            <w:tcW w:w="7229" w:type="dxa"/>
            <w:vAlign w:val="center"/>
          </w:tcPr>
          <w:p w:rsidR="00E052A9" w:rsidRPr="000650E0" w:rsidRDefault="00E052A9" w:rsidP="00E052A9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  <w:p w:rsidR="00A917C8" w:rsidRPr="00A917C8" w:rsidRDefault="00A917C8" w:rsidP="00E052A9">
            <w:pPr>
              <w:spacing w:before="120"/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E052A9" w:rsidRPr="000650E0" w:rsidRDefault="00E052A9" w:rsidP="00DB5220">
            <w:pPr>
              <w:spacing w:before="120"/>
              <w:rPr>
                <w:rFonts w:ascii="Arial" w:hAnsi="Arial" w:cs="Arial"/>
                <w:b/>
                <w:u w:val="single"/>
                <w:lang w:val="es-ES"/>
              </w:rPr>
            </w:pPr>
          </w:p>
          <w:p w:rsidR="00A917C8" w:rsidRPr="00A917C8" w:rsidRDefault="00A917C8" w:rsidP="00DB5220">
            <w:pPr>
              <w:spacing w:before="120"/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:rsidR="00A917C8" w:rsidRPr="00A917C8" w:rsidRDefault="000650E0" w:rsidP="00A917C8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  <w:lang w:val="es-ES"/>
        </w:rPr>
        <w:t xml:space="preserve">   </w:t>
      </w:r>
      <w:r w:rsidR="00A917C8">
        <w:rPr>
          <w:rFonts w:cstheme="minorHAnsi"/>
          <w:b/>
          <w:sz w:val="18"/>
          <w:szCs w:val="18"/>
          <w:lang w:val="es-ES"/>
        </w:rPr>
        <w:t>REPRESENTANT</w:t>
      </w:r>
    </w:p>
    <w:p w:rsidR="00A917C8" w:rsidRPr="00A917C8" w:rsidRDefault="000650E0" w:rsidP="000650E0">
      <w:pPr>
        <w:spacing w:after="0" w:line="240" w:lineRule="auto"/>
        <w:ind w:right="-851"/>
        <w:rPr>
          <w:rFonts w:ascii="Arial" w:hAnsi="Arial" w:cs="Arial"/>
          <w:b/>
          <w:sz w:val="18"/>
          <w:szCs w:val="18"/>
          <w:u w:val="single"/>
          <w:lang w:val="es-ES"/>
        </w:rPr>
      </w:pPr>
      <w:r>
        <w:rPr>
          <w:rFonts w:cstheme="minorHAnsi"/>
          <w:b/>
          <w:sz w:val="18"/>
          <w:szCs w:val="18"/>
        </w:rPr>
        <w:t xml:space="preserve">   </w:t>
      </w:r>
      <w:r w:rsidR="00A917C8" w:rsidRPr="00A917C8">
        <w:rPr>
          <w:rFonts w:cstheme="minorHAnsi"/>
          <w:b/>
          <w:sz w:val="18"/>
          <w:szCs w:val="18"/>
        </w:rPr>
        <w:t xml:space="preserve">Nom i cognoms / Raó social     </w:t>
      </w:r>
      <w:r w:rsidR="00A32438">
        <w:rPr>
          <w:rFonts w:cstheme="minorHAnsi"/>
          <w:b/>
          <w:color w:val="FF0000"/>
          <w:sz w:val="18"/>
          <w:szCs w:val="18"/>
        </w:rPr>
        <w:t xml:space="preserve">                                                  </w:t>
      </w:r>
      <w:r w:rsidR="00A917C8" w:rsidRPr="00A917C8">
        <w:rPr>
          <w:rFonts w:cstheme="minorHAnsi"/>
          <w:b/>
          <w:sz w:val="18"/>
          <w:szCs w:val="18"/>
        </w:rPr>
        <w:t xml:space="preserve">                  </w:t>
      </w:r>
      <w:r w:rsidR="00A917C8">
        <w:rPr>
          <w:rFonts w:cstheme="minorHAnsi"/>
          <w:b/>
          <w:sz w:val="18"/>
          <w:szCs w:val="18"/>
        </w:rPr>
        <w:t xml:space="preserve">                     </w:t>
      </w:r>
      <w:r>
        <w:rPr>
          <w:rFonts w:cstheme="minorHAnsi"/>
          <w:b/>
          <w:sz w:val="18"/>
          <w:szCs w:val="18"/>
        </w:rPr>
        <w:t xml:space="preserve">        </w:t>
      </w:r>
      <w:r w:rsidR="00A917C8">
        <w:rPr>
          <w:rFonts w:cstheme="minorHAnsi"/>
          <w:b/>
          <w:sz w:val="18"/>
          <w:szCs w:val="18"/>
        </w:rPr>
        <w:t xml:space="preserve">         </w:t>
      </w:r>
      <w:r>
        <w:rPr>
          <w:rFonts w:cstheme="minorHAnsi"/>
          <w:b/>
          <w:sz w:val="18"/>
          <w:szCs w:val="18"/>
        </w:rPr>
        <w:t xml:space="preserve">    </w:t>
      </w:r>
      <w:r w:rsidR="004C2EFE">
        <w:rPr>
          <w:rFonts w:cstheme="minorHAnsi"/>
          <w:b/>
          <w:sz w:val="18"/>
          <w:szCs w:val="18"/>
        </w:rPr>
        <w:t xml:space="preserve">                 </w:t>
      </w:r>
      <w:r>
        <w:rPr>
          <w:rFonts w:cstheme="minorHAnsi"/>
          <w:b/>
          <w:sz w:val="18"/>
          <w:szCs w:val="18"/>
        </w:rPr>
        <w:t xml:space="preserve"> </w:t>
      </w:r>
      <w:r w:rsidR="00A917C8" w:rsidRPr="00A917C8">
        <w:rPr>
          <w:rFonts w:cstheme="minorHAnsi"/>
          <w:b/>
          <w:sz w:val="18"/>
          <w:szCs w:val="18"/>
        </w:rPr>
        <w:t xml:space="preserve">DNI / NIF / NIE / </w:t>
      </w:r>
      <w:r w:rsidR="00A917C8">
        <w:rPr>
          <w:rFonts w:cstheme="minorHAnsi"/>
          <w:b/>
          <w:sz w:val="18"/>
          <w:szCs w:val="18"/>
        </w:rPr>
        <w:t>P</w:t>
      </w:r>
      <w:r w:rsidR="00A917C8" w:rsidRPr="00A917C8">
        <w:rPr>
          <w:rFonts w:cstheme="minorHAnsi"/>
          <w:b/>
          <w:sz w:val="18"/>
          <w:szCs w:val="18"/>
        </w:rPr>
        <w:t>assaport</w:t>
      </w:r>
    </w:p>
    <w:tbl>
      <w:tblPr>
        <w:tblStyle w:val="Tablaconcuadrcula1"/>
        <w:tblW w:w="10631" w:type="dxa"/>
        <w:tblInd w:w="137" w:type="dxa"/>
        <w:tblLook w:val="04A0" w:firstRow="1" w:lastRow="0" w:firstColumn="1" w:lastColumn="0" w:noHBand="0" w:noVBand="1"/>
      </w:tblPr>
      <w:tblGrid>
        <w:gridCol w:w="7229"/>
        <w:gridCol w:w="3402"/>
      </w:tblGrid>
      <w:tr w:rsidR="00A917C8" w:rsidRPr="00A917C8" w:rsidTr="00A948E0">
        <w:trPr>
          <w:trHeight w:hRule="exact" w:val="482"/>
        </w:trPr>
        <w:tc>
          <w:tcPr>
            <w:tcW w:w="7229" w:type="dxa"/>
            <w:vAlign w:val="center"/>
          </w:tcPr>
          <w:p w:rsidR="00E052A9" w:rsidRPr="000650E0" w:rsidRDefault="00E052A9" w:rsidP="00E052A9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  <w:p w:rsidR="00A917C8" w:rsidRPr="00A917C8" w:rsidRDefault="00A917C8" w:rsidP="00E052A9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E052A9" w:rsidRPr="000650E0" w:rsidRDefault="00E052A9" w:rsidP="00DB5220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  <w:p w:rsidR="00A917C8" w:rsidRPr="00A917C8" w:rsidRDefault="00A917C8" w:rsidP="00DB5220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:rsidR="00A917C8" w:rsidRPr="00A917C8" w:rsidRDefault="000650E0" w:rsidP="00AF7950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  <w:lang w:val="es-ES"/>
        </w:rPr>
        <w:t xml:space="preserve">   </w:t>
      </w:r>
      <w:r w:rsidR="00AF7950">
        <w:rPr>
          <w:rFonts w:cstheme="minorHAnsi"/>
          <w:b/>
          <w:sz w:val="18"/>
          <w:szCs w:val="18"/>
          <w:lang w:val="es-ES"/>
        </w:rPr>
        <w:t>DADES DE CONTACTE</w:t>
      </w:r>
    </w:p>
    <w:p w:rsidR="00A917C8" w:rsidRPr="00A917C8" w:rsidRDefault="000650E0" w:rsidP="00AF7950">
      <w:pPr>
        <w:spacing w:after="0" w:line="240" w:lineRule="auto"/>
        <w:ind w:right="-852"/>
        <w:rPr>
          <w:rFonts w:ascii="Arial" w:hAnsi="Arial" w:cs="Arial"/>
          <w:b/>
          <w:sz w:val="18"/>
          <w:szCs w:val="18"/>
          <w:u w:val="single"/>
          <w:lang w:val="es-ES"/>
        </w:rPr>
      </w:pPr>
      <w:r>
        <w:rPr>
          <w:rFonts w:cstheme="minorHAnsi"/>
          <w:b/>
          <w:sz w:val="18"/>
          <w:szCs w:val="18"/>
        </w:rPr>
        <w:t xml:space="preserve">   </w:t>
      </w:r>
      <w:r w:rsidR="00AF7950">
        <w:rPr>
          <w:rFonts w:cstheme="minorHAnsi"/>
          <w:b/>
          <w:sz w:val="18"/>
          <w:szCs w:val="18"/>
        </w:rPr>
        <w:t>Carrer, plaça...</w:t>
      </w:r>
      <w:r w:rsidR="00A917C8" w:rsidRPr="00A917C8">
        <w:rPr>
          <w:rFonts w:cstheme="minorHAnsi"/>
          <w:b/>
          <w:sz w:val="18"/>
          <w:szCs w:val="18"/>
        </w:rPr>
        <w:t xml:space="preserve">                    </w:t>
      </w:r>
      <w:r w:rsidR="00A917C8">
        <w:rPr>
          <w:rFonts w:cstheme="minorHAnsi"/>
          <w:b/>
          <w:sz w:val="18"/>
          <w:szCs w:val="18"/>
        </w:rPr>
        <w:t xml:space="preserve">                               </w:t>
      </w:r>
      <w:r w:rsidR="00AF7950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</w:t>
      </w:r>
      <w:r w:rsidR="001468FC">
        <w:rPr>
          <w:rFonts w:cstheme="minorHAnsi"/>
          <w:b/>
          <w:sz w:val="18"/>
          <w:szCs w:val="18"/>
        </w:rPr>
        <w:t xml:space="preserve">                      </w:t>
      </w:r>
      <w:r w:rsidR="00AF7950"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 xml:space="preserve"> </w:t>
      </w:r>
      <w:r w:rsidR="00AF7950">
        <w:rPr>
          <w:rFonts w:cstheme="minorHAnsi"/>
          <w:b/>
          <w:sz w:val="18"/>
          <w:szCs w:val="18"/>
        </w:rPr>
        <w:t xml:space="preserve">Número    </w:t>
      </w:r>
      <w:r>
        <w:rPr>
          <w:rFonts w:cstheme="minorHAnsi"/>
          <w:b/>
          <w:sz w:val="18"/>
          <w:szCs w:val="18"/>
        </w:rPr>
        <w:t xml:space="preserve"> </w:t>
      </w:r>
      <w:r w:rsidR="00AF7950">
        <w:rPr>
          <w:rFonts w:cstheme="minorHAnsi"/>
          <w:b/>
          <w:sz w:val="18"/>
          <w:szCs w:val="18"/>
        </w:rPr>
        <w:t xml:space="preserve">         Pis          Porta</w:t>
      </w:r>
    </w:p>
    <w:tbl>
      <w:tblPr>
        <w:tblStyle w:val="Tablaconcuadrcula1"/>
        <w:tblW w:w="10631" w:type="dxa"/>
        <w:tblInd w:w="137" w:type="dxa"/>
        <w:tblLook w:val="04A0" w:firstRow="1" w:lastRow="0" w:firstColumn="1" w:lastColumn="0" w:noHBand="0" w:noVBand="1"/>
      </w:tblPr>
      <w:tblGrid>
        <w:gridCol w:w="7229"/>
        <w:gridCol w:w="1134"/>
        <w:gridCol w:w="1134"/>
        <w:gridCol w:w="1134"/>
      </w:tblGrid>
      <w:tr w:rsidR="00AF7950" w:rsidRPr="00A917C8" w:rsidTr="00A948E0">
        <w:trPr>
          <w:trHeight w:hRule="exact" w:val="482"/>
        </w:trPr>
        <w:tc>
          <w:tcPr>
            <w:tcW w:w="7229" w:type="dxa"/>
            <w:vAlign w:val="center"/>
          </w:tcPr>
          <w:p w:rsidR="00E052A9" w:rsidRPr="000650E0" w:rsidRDefault="00E052A9" w:rsidP="00E052A9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  <w:p w:rsidR="00AF7950" w:rsidRPr="00A917C8" w:rsidRDefault="00AF7950" w:rsidP="00E052A9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E052A9" w:rsidRPr="000650E0" w:rsidRDefault="00E052A9" w:rsidP="00DB5220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  <w:p w:rsidR="00AF7950" w:rsidRPr="00A917C8" w:rsidRDefault="00AF7950" w:rsidP="00DB5220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E052A9" w:rsidRPr="000650E0" w:rsidRDefault="00E052A9" w:rsidP="00DB5220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  <w:p w:rsidR="00AF7950" w:rsidRPr="00A917C8" w:rsidRDefault="00AF7950" w:rsidP="00DB5220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E052A9" w:rsidRPr="000650E0" w:rsidRDefault="00E052A9" w:rsidP="00DB5220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  <w:p w:rsidR="00AF7950" w:rsidRPr="00A917C8" w:rsidRDefault="00AF7950" w:rsidP="00DB5220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:rsidR="00AF7950" w:rsidRPr="00A917C8" w:rsidRDefault="000650E0" w:rsidP="000650E0">
      <w:pPr>
        <w:spacing w:after="0" w:line="240" w:lineRule="auto"/>
        <w:ind w:right="-851"/>
        <w:rPr>
          <w:rFonts w:ascii="Arial" w:hAnsi="Arial" w:cs="Arial"/>
          <w:b/>
          <w:sz w:val="18"/>
          <w:szCs w:val="18"/>
          <w:u w:val="single"/>
          <w:lang w:val="es-ES"/>
        </w:rPr>
      </w:pPr>
      <w:r>
        <w:rPr>
          <w:rFonts w:cstheme="minorHAnsi"/>
          <w:b/>
          <w:sz w:val="18"/>
          <w:szCs w:val="18"/>
        </w:rPr>
        <w:t xml:space="preserve">   </w:t>
      </w:r>
      <w:r w:rsidR="00AF7950">
        <w:rPr>
          <w:rFonts w:cstheme="minorHAnsi"/>
          <w:b/>
          <w:sz w:val="18"/>
          <w:szCs w:val="18"/>
        </w:rPr>
        <w:t xml:space="preserve">Població                                                </w:t>
      </w:r>
      <w:r w:rsidR="00AF7950" w:rsidRPr="00A917C8">
        <w:rPr>
          <w:rFonts w:cstheme="minorHAnsi"/>
          <w:b/>
          <w:sz w:val="18"/>
          <w:szCs w:val="18"/>
        </w:rPr>
        <w:t xml:space="preserve">                      </w:t>
      </w:r>
      <w:r w:rsidR="00AF7950">
        <w:rPr>
          <w:rFonts w:cstheme="minorHAnsi"/>
          <w:b/>
          <w:sz w:val="18"/>
          <w:szCs w:val="18"/>
        </w:rPr>
        <w:t xml:space="preserve">                            </w:t>
      </w: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</w:t>
      </w:r>
      <w:r w:rsidR="001468FC">
        <w:rPr>
          <w:rFonts w:cstheme="minorHAnsi"/>
          <w:b/>
          <w:sz w:val="18"/>
          <w:szCs w:val="18"/>
        </w:rPr>
        <w:t xml:space="preserve">                     </w:t>
      </w:r>
      <w:r>
        <w:rPr>
          <w:rFonts w:cstheme="minorHAnsi"/>
          <w:b/>
          <w:sz w:val="18"/>
          <w:szCs w:val="18"/>
        </w:rPr>
        <w:t>Codi Postal</w:t>
      </w:r>
    </w:p>
    <w:tbl>
      <w:tblPr>
        <w:tblStyle w:val="Tablaconcuadrcula1"/>
        <w:tblW w:w="10631" w:type="dxa"/>
        <w:tblInd w:w="137" w:type="dxa"/>
        <w:tblLook w:val="04A0" w:firstRow="1" w:lastRow="0" w:firstColumn="1" w:lastColumn="0" w:noHBand="0" w:noVBand="1"/>
      </w:tblPr>
      <w:tblGrid>
        <w:gridCol w:w="8363"/>
        <w:gridCol w:w="2268"/>
      </w:tblGrid>
      <w:tr w:rsidR="00AF7950" w:rsidRPr="00A917C8" w:rsidTr="00A948E0">
        <w:trPr>
          <w:trHeight w:hRule="exact" w:val="482"/>
        </w:trPr>
        <w:tc>
          <w:tcPr>
            <w:tcW w:w="8363" w:type="dxa"/>
            <w:vAlign w:val="center"/>
          </w:tcPr>
          <w:p w:rsidR="00E052A9" w:rsidRPr="000650E0" w:rsidRDefault="00E052A9" w:rsidP="00E052A9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  <w:p w:rsidR="00AF7950" w:rsidRPr="00A917C8" w:rsidRDefault="00AF7950" w:rsidP="00E052A9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268" w:type="dxa"/>
            <w:vAlign w:val="center"/>
          </w:tcPr>
          <w:p w:rsidR="00E052A9" w:rsidRPr="000650E0" w:rsidRDefault="00E052A9" w:rsidP="00DB5220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  <w:p w:rsidR="00AF7950" w:rsidRPr="00A917C8" w:rsidRDefault="00AF7950" w:rsidP="00DB5220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:rsidR="000650E0" w:rsidRPr="00A917C8" w:rsidRDefault="000650E0" w:rsidP="000650E0">
      <w:pPr>
        <w:spacing w:after="0" w:line="240" w:lineRule="auto"/>
        <w:ind w:right="-851"/>
        <w:rPr>
          <w:rFonts w:ascii="Arial" w:hAnsi="Arial" w:cs="Arial"/>
          <w:b/>
          <w:sz w:val="18"/>
          <w:szCs w:val="18"/>
          <w:u w:val="single"/>
          <w:lang w:val="es-ES"/>
        </w:rPr>
      </w:pPr>
      <w:r>
        <w:rPr>
          <w:rFonts w:cstheme="minorHAnsi"/>
          <w:b/>
          <w:sz w:val="18"/>
          <w:szCs w:val="18"/>
        </w:rPr>
        <w:t xml:space="preserve">   Correu electrònic                               </w:t>
      </w:r>
      <w:r w:rsidRPr="00A917C8">
        <w:rPr>
          <w:rFonts w:cstheme="minorHAnsi"/>
          <w:b/>
          <w:sz w:val="18"/>
          <w:szCs w:val="18"/>
        </w:rPr>
        <w:t xml:space="preserve">                      </w:t>
      </w:r>
      <w:r>
        <w:rPr>
          <w:rFonts w:cstheme="minorHAnsi"/>
          <w:b/>
          <w:sz w:val="18"/>
          <w:szCs w:val="18"/>
        </w:rPr>
        <w:t xml:space="preserve">                                                     Telèfon fix                                  Telèfon mòbil</w:t>
      </w:r>
    </w:p>
    <w:tbl>
      <w:tblPr>
        <w:tblStyle w:val="Tablaconcuadrcula1"/>
        <w:tblW w:w="10631" w:type="dxa"/>
        <w:tblInd w:w="137" w:type="dxa"/>
        <w:tblLook w:val="04A0" w:firstRow="1" w:lastRow="0" w:firstColumn="1" w:lastColumn="0" w:noHBand="0" w:noVBand="1"/>
      </w:tblPr>
      <w:tblGrid>
        <w:gridCol w:w="4820"/>
        <w:gridCol w:w="2409"/>
        <w:gridCol w:w="3402"/>
      </w:tblGrid>
      <w:tr w:rsidR="000650E0" w:rsidRPr="00A917C8" w:rsidTr="00A948E0">
        <w:trPr>
          <w:trHeight w:hRule="exact" w:val="482"/>
        </w:trPr>
        <w:tc>
          <w:tcPr>
            <w:tcW w:w="4820" w:type="dxa"/>
            <w:vAlign w:val="center"/>
          </w:tcPr>
          <w:p w:rsidR="00E052A9" w:rsidRPr="00CC3C22" w:rsidRDefault="00E052A9" w:rsidP="00E052A9">
            <w:pPr>
              <w:spacing w:before="120" w:after="120"/>
              <w:rPr>
                <w:rFonts w:ascii="Arial" w:hAnsi="Arial" w:cs="Arial"/>
                <w:u w:val="single"/>
                <w:lang w:val="es-ES"/>
              </w:rPr>
            </w:pPr>
          </w:p>
          <w:p w:rsidR="000650E0" w:rsidRPr="00CC3C22" w:rsidRDefault="000650E0" w:rsidP="00E052A9">
            <w:pPr>
              <w:spacing w:before="120" w:after="120"/>
              <w:rPr>
                <w:rFonts w:ascii="Arial" w:hAnsi="Arial" w:cs="Arial"/>
                <w:u w:val="single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E052A9" w:rsidRPr="000650E0" w:rsidRDefault="00E052A9" w:rsidP="00DB5220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  <w:p w:rsidR="000650E0" w:rsidRPr="00A917C8" w:rsidRDefault="000650E0" w:rsidP="00DB5220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E052A9" w:rsidRPr="000650E0" w:rsidRDefault="00E052A9" w:rsidP="00DB5220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  <w:p w:rsidR="000650E0" w:rsidRPr="00A917C8" w:rsidRDefault="000650E0" w:rsidP="00DB5220">
            <w:pPr>
              <w:spacing w:before="120" w:after="120"/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:rsidR="00377A50" w:rsidRDefault="008463AD" w:rsidP="00BF1BEE">
      <w:pPr>
        <w:spacing w:after="0"/>
        <w:rPr>
          <w:rFonts w:cstheme="minorHAnsi"/>
          <w:b/>
          <w:lang w:val="es-ES"/>
        </w:rPr>
      </w:pPr>
      <w:r w:rsidRPr="000650E0">
        <w:rPr>
          <w:rFonts w:ascii="Arial" w:hAnsi="Arial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C357A" wp14:editId="639C4F87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6934200" cy="7334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63AD" w:rsidRPr="000C6DDC" w:rsidRDefault="008463AD" w:rsidP="008463AD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0C6DDC">
                              <w:rPr>
                                <w:sz w:val="18"/>
                                <w:szCs w:val="18"/>
                              </w:rPr>
                              <w:t>Les persones jurídiques i les persones físiques obligades a relacionar-se de forma telemàtica amb l’Ajuntament, rebran les comunicacions i notificacions electrònicament. Amb aquesta finalitat ha de constar el correu electrònic i el telèfon mòbil.</w:t>
                            </w:r>
                          </w:p>
                          <w:p w:rsidR="008463AD" w:rsidRDefault="008463AD" w:rsidP="008463AD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C6DDC">
                              <w:rPr>
                                <w:sz w:val="18"/>
                                <w:szCs w:val="18"/>
                              </w:rPr>
                              <w:t>Les persones físiques no obligades, han de marcar  la següent casella per tal de poder rebre notificacions electròniques:</w:t>
                            </w:r>
                          </w:p>
                          <w:p w:rsidR="008463AD" w:rsidRPr="000C6DDC" w:rsidRDefault="008463AD" w:rsidP="008463A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Autoritzo rebre notificació electrònica de totes les actuacions relacionades amb aquest procediment a l’adreça facilitada en aquesta sol·licitud.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C35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4.25pt;width:546pt;height:57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" fillcolor="window" stroked="f" strokeweight=".5pt">
                <v:textbox>
                  <w:txbxContent>
                    <w:p w:rsidR="008463AD" w:rsidRPr="000C6DDC" w:rsidRDefault="008463AD" w:rsidP="008463AD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0C6DDC">
                        <w:rPr>
                          <w:sz w:val="18"/>
                          <w:szCs w:val="18"/>
                        </w:rPr>
                        <w:t>Les persones jurídiques i les persones físiques obligades a relacionar-se de forma telemàtica amb l’Ajuntament, rebran les comunicacions i notificacions electrònicament. Amb aquesta finalitat ha de constar el correu electrònic i el telèfon mòbil.</w:t>
                      </w:r>
                    </w:p>
                    <w:p w:rsidR="008463AD" w:rsidRDefault="008463AD" w:rsidP="008463AD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0C6DDC">
                        <w:rPr>
                          <w:sz w:val="18"/>
                          <w:szCs w:val="18"/>
                        </w:rPr>
                        <w:t>Les persones físiques no obligades, han de marcar  la següent casella per tal de poder rebre notificacions electròniques:</w:t>
                      </w:r>
                    </w:p>
                    <w:p w:rsidR="008463AD" w:rsidRPr="000C6DDC" w:rsidRDefault="008463AD" w:rsidP="008463A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Autoritzo rebre notificació electrònica de totes les actuacions relacionades amb aquest procediment a l’adreça facilitada en aquesta sol·licitud.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0E0">
        <w:rPr>
          <w:rFonts w:cstheme="minorHAnsi"/>
          <w:b/>
          <w:lang w:val="es-ES"/>
        </w:rPr>
        <w:t xml:space="preserve">  </w:t>
      </w:r>
    </w:p>
    <w:p w:rsidR="00BF1BEE" w:rsidRDefault="00BF1BEE" w:rsidP="00BF1BEE">
      <w:pPr>
        <w:spacing w:after="0"/>
        <w:rPr>
          <w:rFonts w:cstheme="minorHAnsi"/>
          <w:b/>
          <w:lang w:val="es-ES"/>
        </w:rPr>
      </w:pPr>
    </w:p>
    <w:p w:rsidR="00BF1BEE" w:rsidRDefault="00BF1BEE" w:rsidP="00BF1BEE">
      <w:pPr>
        <w:spacing w:after="0"/>
        <w:rPr>
          <w:rFonts w:cstheme="minorHAnsi"/>
          <w:b/>
          <w:lang w:val="es-ES"/>
        </w:rPr>
      </w:pPr>
    </w:p>
    <w:p w:rsidR="00BF1BEE" w:rsidRDefault="00BF1BEE" w:rsidP="00BF1BEE">
      <w:pPr>
        <w:spacing w:after="0"/>
        <w:rPr>
          <w:rFonts w:cstheme="minorHAnsi"/>
          <w:b/>
          <w:lang w:val="es-ES"/>
        </w:rPr>
      </w:pPr>
    </w:p>
    <w:p w:rsidR="008463AD" w:rsidRPr="000650E0" w:rsidRDefault="008463AD" w:rsidP="00A948E0">
      <w:pPr>
        <w:spacing w:before="120" w:after="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  </w:t>
      </w:r>
      <w:r w:rsidRPr="000650E0">
        <w:rPr>
          <w:rFonts w:cstheme="minorHAnsi"/>
          <w:b/>
          <w:lang w:val="es-ES"/>
        </w:rPr>
        <w:t>2.- EXPOSO I DEMANO</w:t>
      </w:r>
    </w:p>
    <w:tbl>
      <w:tblPr>
        <w:tblStyle w:val="Tablaconcuadrcula2"/>
        <w:tblW w:w="10607" w:type="dxa"/>
        <w:tblInd w:w="137" w:type="dxa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8463AD" w:rsidRPr="000650E0" w:rsidTr="00A948E0">
        <w:trPr>
          <w:trHeight w:hRule="exact" w:val="1304"/>
        </w:trPr>
        <w:tc>
          <w:tcPr>
            <w:tcW w:w="10607" w:type="dxa"/>
          </w:tcPr>
          <w:p w:rsidR="008463AD" w:rsidRPr="000650E0" w:rsidRDefault="008463AD" w:rsidP="00310F73">
            <w:pPr>
              <w:spacing w:before="120"/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:rsidR="008463AD" w:rsidRPr="00E052A9" w:rsidRDefault="008463AD" w:rsidP="00A948E0">
      <w:pPr>
        <w:spacing w:before="240" w:after="0"/>
        <w:rPr>
          <w:rFonts w:cstheme="minorHAnsi"/>
          <w:sz w:val="20"/>
          <w:szCs w:val="20"/>
        </w:rPr>
      </w:pPr>
      <w:r>
        <w:rPr>
          <w:rFonts w:cstheme="minorHAnsi"/>
          <w:b/>
          <w:lang w:val="es-ES"/>
        </w:rPr>
        <w:t xml:space="preserve">   </w:t>
      </w:r>
      <w:r w:rsidRPr="00E052A9">
        <w:rPr>
          <w:rFonts w:cstheme="minorHAnsi"/>
          <w:sz w:val="20"/>
          <w:szCs w:val="20"/>
        </w:rPr>
        <w:t xml:space="preserve">Indiqueu el número d’expedient i/o registre d’entrada si us referiu a un expedient ja iniciat: </w:t>
      </w:r>
    </w:p>
    <w:p w:rsidR="008463AD" w:rsidRPr="000650E0" w:rsidRDefault="008463AD" w:rsidP="00A948E0">
      <w:pPr>
        <w:spacing w:before="120" w:after="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   3</w:t>
      </w:r>
      <w:r w:rsidRPr="000650E0">
        <w:rPr>
          <w:rFonts w:cstheme="minorHAnsi"/>
          <w:b/>
          <w:lang w:val="es-ES"/>
        </w:rPr>
        <w:t xml:space="preserve">.- </w:t>
      </w:r>
      <w:r>
        <w:rPr>
          <w:rFonts w:cstheme="minorHAnsi"/>
          <w:b/>
          <w:lang w:val="es-ES"/>
        </w:rPr>
        <w:t>DOCUMENTS APORTATS</w:t>
      </w:r>
    </w:p>
    <w:tbl>
      <w:tblPr>
        <w:tblStyle w:val="Tablaconcuadrcula2"/>
        <w:tblW w:w="10577" w:type="dxa"/>
        <w:tblInd w:w="137" w:type="dxa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77"/>
      </w:tblGrid>
      <w:tr w:rsidR="008463AD" w:rsidRPr="000650E0" w:rsidTr="00A948E0">
        <w:trPr>
          <w:trHeight w:hRule="exact" w:val="907"/>
        </w:trPr>
        <w:tc>
          <w:tcPr>
            <w:tcW w:w="10577" w:type="dxa"/>
            <w:vAlign w:val="center"/>
          </w:tcPr>
          <w:p w:rsidR="008463AD" w:rsidRPr="000650E0" w:rsidRDefault="008463AD" w:rsidP="00310F73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  <w:p w:rsidR="008463AD" w:rsidRDefault="008463AD" w:rsidP="00310F73">
            <w:pPr>
              <w:jc w:val="center"/>
              <w:rPr>
                <w:rFonts w:ascii="Arial" w:hAnsi="Arial" w:cs="Arial"/>
                <w:b/>
                <w:u w:val="single"/>
                <w:lang w:val="es-ES"/>
              </w:rPr>
            </w:pPr>
          </w:p>
          <w:p w:rsidR="008463AD" w:rsidRPr="000650E0" w:rsidRDefault="008463AD" w:rsidP="00310F73">
            <w:pPr>
              <w:jc w:val="center"/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:rsidR="008463AD" w:rsidRDefault="008463AD" w:rsidP="00067F27">
      <w:pPr>
        <w:spacing w:before="120" w:after="120"/>
        <w:rPr>
          <w:rFonts w:cstheme="minorHAnsi"/>
        </w:rPr>
      </w:pPr>
    </w:p>
    <w:p w:rsidR="00067F27" w:rsidRDefault="008463AD" w:rsidP="00067F27">
      <w:pPr>
        <w:spacing w:before="120" w:after="120"/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</w:pPr>
      <w:r>
        <w:rPr>
          <w:rFonts w:cstheme="minorHAnsi"/>
        </w:rPr>
        <w:t xml:space="preserve"> </w:t>
      </w:r>
      <w:r w:rsidR="00377A50">
        <w:rPr>
          <w:rFonts w:cstheme="minorHAnsi"/>
        </w:rPr>
        <w:t xml:space="preserve"> </w:t>
      </w:r>
      <w:r w:rsidR="00067F27">
        <w:rPr>
          <w:rFonts w:cstheme="minorHAnsi"/>
        </w:rPr>
        <w:t>Sant Vicenç de Castellet,</w:t>
      </w:r>
      <w:r w:rsidR="00DB5220" w:rsidRPr="00DB5220">
        <w:rPr>
          <w:rFonts w:cstheme="minorHAnsi"/>
        </w:rPr>
        <w:t xml:space="preserve">  </w:t>
      </w:r>
      <w:bookmarkStart w:id="0" w:name="_GoBack"/>
      <w:bookmarkEnd w:id="0"/>
    </w:p>
    <w:p w:rsidR="00DB5220" w:rsidRPr="00DB5220" w:rsidRDefault="00DB5220" w:rsidP="00067F27">
      <w:pPr>
        <w:spacing w:before="120" w:after="120"/>
        <w:ind w:left="2124" w:firstLine="708"/>
        <w:rPr>
          <w:rFonts w:cstheme="minorHAnsi"/>
        </w:rPr>
      </w:pPr>
      <w:r w:rsidRPr="00DB5220">
        <w:rPr>
          <w:rFonts w:cstheme="minorHAnsi"/>
        </w:rPr>
        <w:t xml:space="preserve">                                                           </w:t>
      </w:r>
      <w:r w:rsidR="00A948E0">
        <w:rPr>
          <w:rFonts w:cstheme="minorHAnsi"/>
        </w:rPr>
        <w:t xml:space="preserve">                                               </w:t>
      </w:r>
      <w:r w:rsidRPr="00DB5220">
        <w:rPr>
          <w:rFonts w:cstheme="minorHAnsi"/>
        </w:rPr>
        <w:t xml:space="preserve">    Signatura</w:t>
      </w:r>
    </w:p>
    <w:p w:rsidR="00DB5220" w:rsidRDefault="00A948E0" w:rsidP="000650E0">
      <w:pPr>
        <w:jc w:val="center"/>
        <w:rPr>
          <w:rFonts w:ascii="Arial" w:hAnsi="Arial" w:cs="Arial"/>
          <w:b/>
          <w:u w:val="single"/>
          <w:lang w:val="es-ES"/>
        </w:rPr>
      </w:pPr>
      <w:r w:rsidRPr="00DB5220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5A0F8" wp14:editId="7BDD2906">
                <wp:simplePos x="0" y="0"/>
                <wp:positionH relativeFrom="margin">
                  <wp:posOffset>4621530</wp:posOffset>
                </wp:positionH>
                <wp:positionV relativeFrom="paragraph">
                  <wp:posOffset>14605</wp:posOffset>
                </wp:positionV>
                <wp:extent cx="2095500" cy="11334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5220" w:rsidRDefault="00DB5220" w:rsidP="00DB5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A0F8" id="Cuadro de texto 6" o:spid="_x0000_s1027" type="#_x0000_t202" style="position:absolute;left:0;text-align:left;margin-left:363.9pt;margin-top:1.15pt;width:16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" fillcolor="window" strokeweight=".5pt">
                <v:textbox>
                  <w:txbxContent>
                    <w:p w:rsidR="00DB5220" w:rsidRDefault="00DB5220" w:rsidP="00DB5220"/>
                  </w:txbxContent>
                </v:textbox>
                <w10:wrap anchorx="margin"/>
              </v:shape>
            </w:pict>
          </mc:Fallback>
        </mc:AlternateContent>
      </w:r>
    </w:p>
    <w:p w:rsidR="000650E0" w:rsidRDefault="000650E0" w:rsidP="000650E0">
      <w:pPr>
        <w:jc w:val="center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 xml:space="preserve">  </w:t>
      </w:r>
    </w:p>
    <w:p w:rsidR="00A948E0" w:rsidRDefault="00A948E0" w:rsidP="00620469">
      <w:pPr>
        <w:spacing w:before="120"/>
        <w:jc w:val="center"/>
        <w:rPr>
          <w:rFonts w:ascii="Arial" w:hAnsi="Arial" w:cs="Arial"/>
          <w:b/>
          <w:u w:val="single"/>
          <w:lang w:val="es-ES"/>
        </w:rPr>
      </w:pPr>
    </w:p>
    <w:p w:rsidR="00A948E0" w:rsidRDefault="00A948E0" w:rsidP="00620469">
      <w:pPr>
        <w:spacing w:before="120"/>
        <w:jc w:val="center"/>
        <w:rPr>
          <w:rFonts w:ascii="Arial" w:hAnsi="Arial" w:cs="Arial"/>
          <w:b/>
          <w:u w:val="single"/>
          <w:lang w:val="es-ES"/>
        </w:rPr>
      </w:pPr>
    </w:p>
    <w:p w:rsidR="00A948E0" w:rsidRDefault="00A948E0" w:rsidP="00620469">
      <w:pPr>
        <w:spacing w:before="120"/>
        <w:jc w:val="center"/>
        <w:rPr>
          <w:rFonts w:ascii="Arial" w:hAnsi="Arial" w:cs="Arial"/>
          <w:b/>
          <w:u w:val="single"/>
          <w:lang w:val="es-ES"/>
        </w:rPr>
      </w:pPr>
    </w:p>
    <w:p w:rsidR="00A917C8" w:rsidRDefault="000650E0" w:rsidP="00620469">
      <w:pPr>
        <w:spacing w:before="120"/>
        <w:jc w:val="center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lastRenderedPageBreak/>
        <w:t xml:space="preserve">  </w:t>
      </w:r>
    </w:p>
    <w:p w:rsidR="00DB5220" w:rsidRPr="00DB5220" w:rsidRDefault="00DB5220" w:rsidP="00DB5220">
      <w:pPr>
        <w:spacing w:after="0" w:line="240" w:lineRule="auto"/>
        <w:jc w:val="center"/>
        <w:rPr>
          <w:rFonts w:cstheme="minorHAnsi"/>
          <w:b/>
          <w:sz w:val="18"/>
          <w:szCs w:val="18"/>
          <w:u w:val="thick"/>
        </w:rPr>
      </w:pPr>
      <w:r w:rsidRPr="00DB5220">
        <w:rPr>
          <w:rFonts w:cstheme="minorHAnsi"/>
          <w:b/>
          <w:u w:val="thick"/>
          <w:lang w:val="es-ES"/>
        </w:rPr>
        <w:t>PROTECCIÓ DE DADES PERSONALS</w:t>
      </w:r>
    </w:p>
    <w:p w:rsidR="00235F69" w:rsidRPr="003761D2" w:rsidRDefault="007571EF" w:rsidP="001468FC">
      <w:pPr>
        <w:autoSpaceDE w:val="0"/>
        <w:autoSpaceDN w:val="0"/>
        <w:adjustRightInd w:val="0"/>
        <w:spacing w:before="120" w:after="0" w:line="240" w:lineRule="auto"/>
        <w:ind w:right="-142"/>
        <w:jc w:val="both"/>
        <w:rPr>
          <w:rFonts w:cstheme="minorHAnsi"/>
          <w:sz w:val="19"/>
          <w:szCs w:val="19"/>
        </w:rPr>
      </w:pPr>
      <w:r w:rsidRPr="003761D2">
        <w:rPr>
          <w:rFonts w:cstheme="minorHAnsi"/>
          <w:color w:val="000000"/>
          <w:sz w:val="19"/>
          <w:szCs w:val="19"/>
        </w:rPr>
        <w:t>D’acord el que estableix</w:t>
      </w:r>
      <w:r w:rsidRPr="003761D2">
        <w:rPr>
          <w:rFonts w:cstheme="minorHAnsi"/>
          <w:sz w:val="19"/>
          <w:szCs w:val="19"/>
        </w:rPr>
        <w:t xml:space="preserve"> l’article 13 del Reglament General de Protecció de Dades, l'informem que les seves dades seran incorporades a un tractament responsabilitat de l’Ajuntament de Sant Vicenç de Castellet per gestionar el servei. Les seves dades no seran cedides a tercers, llevat que sigui necessari per a la prestació del servei sol·licitat de conformitat amb les disposicions legals i reglamentàries aplicables en cada moment o el consentiment inequívoc, segons el cas. Un cop donada resposta seran conservades per obligació legal com a part del procediment administratiu. </w:t>
      </w:r>
    </w:p>
    <w:p w:rsidR="007571EF" w:rsidRPr="00FF65F2" w:rsidRDefault="007571EF" w:rsidP="001468FC">
      <w:pPr>
        <w:autoSpaceDE w:val="0"/>
        <w:autoSpaceDN w:val="0"/>
        <w:adjustRightInd w:val="0"/>
        <w:spacing w:before="120" w:after="0" w:line="240" w:lineRule="auto"/>
        <w:ind w:right="-142"/>
        <w:jc w:val="both"/>
        <w:rPr>
          <w:rFonts w:cstheme="minorHAnsi"/>
          <w:sz w:val="19"/>
          <w:szCs w:val="19"/>
        </w:rPr>
      </w:pPr>
      <w:r w:rsidRPr="00377A50">
        <w:rPr>
          <w:rFonts w:cstheme="minorHAnsi"/>
          <w:sz w:val="19"/>
          <w:szCs w:val="19"/>
        </w:rPr>
        <w:t>Per a més informació consulti la nostra política de privacitat en el següent enllaç protecciodades@svc.cat</w:t>
      </w:r>
    </w:p>
    <w:p w:rsidR="00235F69" w:rsidRPr="003761D2" w:rsidRDefault="00235F69" w:rsidP="001468F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sz w:val="19"/>
          <w:szCs w:val="19"/>
        </w:rPr>
      </w:pPr>
    </w:p>
    <w:p w:rsidR="00235F69" w:rsidRPr="003761D2" w:rsidRDefault="007571EF" w:rsidP="001468F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cstheme="minorHAnsi"/>
          <w:sz w:val="19"/>
          <w:szCs w:val="19"/>
        </w:rPr>
      </w:pPr>
      <w:r w:rsidRPr="003761D2">
        <w:rPr>
          <w:sz w:val="19"/>
          <w:szCs w:val="19"/>
        </w:rPr>
        <w:t xml:space="preserve">Així mateix s’informa de la possibilitat d’exercir els seus drets d’accés, rectificació, supressió, portabilitat de les dades, limitació o oposició al tractament, </w:t>
      </w:r>
      <w:r w:rsidR="00235F69" w:rsidRPr="003761D2">
        <w:rPr>
          <w:sz w:val="19"/>
          <w:szCs w:val="19"/>
        </w:rPr>
        <w:t>adreçant-se al correu electrònic</w:t>
      </w:r>
      <w:r w:rsidR="00235F69" w:rsidRPr="003761D2">
        <w:rPr>
          <w:color w:val="FF0000"/>
          <w:sz w:val="19"/>
          <w:szCs w:val="19"/>
        </w:rPr>
        <w:t xml:space="preserve"> </w:t>
      </w:r>
      <w:r w:rsidR="00235F69" w:rsidRPr="003761D2">
        <w:rPr>
          <w:sz w:val="19"/>
          <w:szCs w:val="19"/>
        </w:rPr>
        <w:t xml:space="preserve"> </w:t>
      </w:r>
      <w:hyperlink r:id="rId7" w:history="1">
        <w:r w:rsidR="00235F69" w:rsidRPr="003761D2">
          <w:rPr>
            <w:rStyle w:val="Hipervnculo"/>
            <w:rFonts w:cstheme="minorHAnsi"/>
            <w:sz w:val="19"/>
            <w:szCs w:val="19"/>
          </w:rPr>
          <w:t>svc.dpd@svc.cat</w:t>
        </w:r>
      </w:hyperlink>
      <w:r w:rsidR="00235F69" w:rsidRPr="003761D2">
        <w:rPr>
          <w:rFonts w:cstheme="minorHAnsi"/>
          <w:color w:val="0000FF" w:themeColor="hyperlink"/>
          <w:sz w:val="19"/>
          <w:szCs w:val="19"/>
          <w:u w:val="single"/>
        </w:rPr>
        <w:t>,</w:t>
      </w:r>
      <w:r w:rsidR="00235F69" w:rsidRPr="003761D2">
        <w:rPr>
          <w:rFonts w:cstheme="minorHAnsi"/>
          <w:sz w:val="19"/>
          <w:szCs w:val="19"/>
        </w:rPr>
        <w:t xml:space="preserve"> presencialment a</w:t>
      </w:r>
      <w:r w:rsidR="00235F69" w:rsidRPr="003761D2">
        <w:rPr>
          <w:rFonts w:cstheme="minorHAnsi"/>
          <w:color w:val="000000"/>
          <w:sz w:val="19"/>
          <w:szCs w:val="19"/>
        </w:rPr>
        <w:t xml:space="preserve"> qualsevol oficina d'atenció ciutadana de l'Ajuntament, o també per correu convencional a l’adreça </w:t>
      </w:r>
      <w:r w:rsidR="006B3467" w:rsidRPr="003761D2">
        <w:rPr>
          <w:rFonts w:cstheme="minorHAnsi"/>
          <w:color w:val="000000"/>
          <w:sz w:val="19"/>
          <w:szCs w:val="19"/>
        </w:rPr>
        <w:t>següent</w:t>
      </w:r>
      <w:r w:rsidR="00235F69" w:rsidRPr="003761D2">
        <w:rPr>
          <w:rFonts w:cstheme="minorHAnsi"/>
          <w:color w:val="000000"/>
          <w:sz w:val="19"/>
          <w:szCs w:val="19"/>
        </w:rPr>
        <w:t>: Plaça de l’Ajuntament, número 10</w:t>
      </w:r>
      <w:r w:rsidR="006B3467" w:rsidRPr="003761D2">
        <w:rPr>
          <w:rFonts w:cstheme="minorHAnsi"/>
          <w:color w:val="000000"/>
          <w:sz w:val="19"/>
          <w:szCs w:val="19"/>
        </w:rPr>
        <w:t xml:space="preserve"> – 08295 Sant Vicenç de Castellet.</w:t>
      </w:r>
    </w:p>
    <w:p w:rsidR="00235F69" w:rsidRPr="003761D2" w:rsidRDefault="00235F69" w:rsidP="001468F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sz w:val="19"/>
          <w:szCs w:val="19"/>
        </w:rPr>
      </w:pPr>
    </w:p>
    <w:p w:rsidR="007571EF" w:rsidRDefault="007571EF" w:rsidP="001468FC">
      <w:pPr>
        <w:autoSpaceDE w:val="0"/>
        <w:autoSpaceDN w:val="0"/>
        <w:adjustRightInd w:val="0"/>
        <w:spacing w:before="120" w:after="0" w:line="240" w:lineRule="auto"/>
        <w:ind w:right="-142"/>
        <w:jc w:val="both"/>
        <w:rPr>
          <w:rFonts w:cstheme="minorHAnsi"/>
          <w:color w:val="000000"/>
          <w:sz w:val="20"/>
          <w:szCs w:val="20"/>
        </w:rPr>
      </w:pPr>
    </w:p>
    <w:p w:rsidR="009A79E6" w:rsidRPr="009A79E6" w:rsidRDefault="009A79E6" w:rsidP="001468FC">
      <w:pPr>
        <w:spacing w:after="0" w:line="240" w:lineRule="auto"/>
        <w:ind w:right="-142"/>
        <w:jc w:val="center"/>
        <w:rPr>
          <w:rFonts w:cstheme="minorHAnsi"/>
          <w:b/>
          <w:sz w:val="18"/>
          <w:szCs w:val="18"/>
          <w:u w:val="thick"/>
        </w:rPr>
      </w:pPr>
      <w:r w:rsidRPr="009A79E6">
        <w:rPr>
          <w:rFonts w:cstheme="minorHAnsi"/>
          <w:b/>
          <w:u w:val="thick"/>
          <w:lang w:val="es-ES"/>
        </w:rPr>
        <w:t>TRAMITACIÓ ELECTRÒNICA</w:t>
      </w:r>
    </w:p>
    <w:p w:rsidR="009A79E6" w:rsidRPr="009A79E6" w:rsidRDefault="009A79E6" w:rsidP="001468FC">
      <w:pPr>
        <w:autoSpaceDE w:val="0"/>
        <w:autoSpaceDN w:val="0"/>
        <w:adjustRightInd w:val="0"/>
        <w:spacing w:before="120" w:after="0" w:line="240" w:lineRule="auto"/>
        <w:ind w:right="-142"/>
        <w:jc w:val="both"/>
        <w:rPr>
          <w:rFonts w:cstheme="minorHAnsi"/>
          <w:b/>
          <w:bCs/>
          <w:color w:val="000000"/>
          <w:sz w:val="19"/>
          <w:szCs w:val="19"/>
        </w:rPr>
      </w:pPr>
      <w:r w:rsidRPr="009A79E6">
        <w:rPr>
          <w:rFonts w:cstheme="minorHAnsi"/>
          <w:b/>
          <w:bCs/>
          <w:color w:val="000000"/>
          <w:sz w:val="19"/>
          <w:szCs w:val="19"/>
        </w:rPr>
        <w:t>1. Persones obligades a relacionar-se amb l'ajuntament per mitjans telemàtics</w:t>
      </w:r>
    </w:p>
    <w:p w:rsidR="009A79E6" w:rsidRPr="009A79E6" w:rsidRDefault="009A79E6" w:rsidP="001468F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cstheme="minorHAnsi"/>
          <w:color w:val="FF0000"/>
          <w:sz w:val="19"/>
          <w:szCs w:val="19"/>
        </w:rPr>
      </w:pPr>
      <w:r w:rsidRPr="009A79E6">
        <w:rPr>
          <w:rFonts w:cstheme="minorHAnsi"/>
          <w:color w:val="000000"/>
          <w:sz w:val="19"/>
          <w:szCs w:val="19"/>
        </w:rPr>
        <w:t xml:space="preserve">Les persones jurídiques (empreses, entitats, associacions, organitzacions sindicals de l'ajuntament, etc.) i determinades persones físiques (professionals, treballadors/res autònoms/es, treballadors/res municipals, sol·licitants i beneficiaris/es de subvencions, etc.), estan obligades a relacionar-se amb l'ajuntament de Sant Vicenç de Castellet per mitjans electrònics, i, per tant han de realitzar tots els tràmits telemàticament a través de la Seu electrònica </w:t>
      </w:r>
    </w:p>
    <w:p w:rsidR="00377A50" w:rsidRDefault="00377A50" w:rsidP="001468F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cstheme="minorHAnsi"/>
          <w:color w:val="000000"/>
          <w:sz w:val="19"/>
          <w:szCs w:val="19"/>
        </w:rPr>
      </w:pPr>
    </w:p>
    <w:p w:rsidR="009A79E6" w:rsidRPr="009A79E6" w:rsidRDefault="009A79E6" w:rsidP="001468F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cstheme="minorHAnsi"/>
          <w:color w:val="000000"/>
          <w:sz w:val="19"/>
          <w:szCs w:val="19"/>
        </w:rPr>
      </w:pPr>
      <w:r w:rsidRPr="009A79E6">
        <w:rPr>
          <w:rFonts w:cstheme="minorHAnsi"/>
          <w:color w:val="000000"/>
          <w:sz w:val="19"/>
          <w:szCs w:val="19"/>
        </w:rPr>
        <w:t>Si alguna persona obligada presenta la seva sol·licitud presencialment, el servei responsable del procediment la requerirà perquè l'esmeni a través de la seva presentació electrònica. A aquests efectes, es considera com a data de presentació de la sol·licitud aquella en què s'hagi dut a terme l'esmena.</w:t>
      </w:r>
    </w:p>
    <w:p w:rsidR="00377A50" w:rsidRDefault="00377A50" w:rsidP="001468F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cstheme="minorHAnsi"/>
          <w:color w:val="000000"/>
          <w:sz w:val="19"/>
          <w:szCs w:val="19"/>
        </w:rPr>
      </w:pPr>
    </w:p>
    <w:p w:rsidR="009A79E6" w:rsidRPr="009A79E6" w:rsidRDefault="009A79E6" w:rsidP="001468FC">
      <w:pPr>
        <w:autoSpaceDE w:val="0"/>
        <w:autoSpaceDN w:val="0"/>
        <w:adjustRightInd w:val="0"/>
        <w:spacing w:before="120" w:after="0" w:line="240" w:lineRule="auto"/>
        <w:ind w:right="-142"/>
        <w:jc w:val="both"/>
        <w:rPr>
          <w:rFonts w:cstheme="minorHAnsi"/>
          <w:b/>
          <w:bCs/>
          <w:color w:val="000000"/>
          <w:sz w:val="19"/>
          <w:szCs w:val="19"/>
        </w:rPr>
      </w:pPr>
      <w:r w:rsidRPr="009A79E6">
        <w:rPr>
          <w:rFonts w:cstheme="minorHAnsi"/>
          <w:b/>
          <w:bCs/>
          <w:color w:val="000000"/>
          <w:sz w:val="19"/>
          <w:szCs w:val="19"/>
        </w:rPr>
        <w:t>2. Persones no obligades</w:t>
      </w:r>
    </w:p>
    <w:p w:rsidR="009A79E6" w:rsidRPr="009A79E6" w:rsidRDefault="009A79E6" w:rsidP="001468F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cstheme="minorHAnsi"/>
          <w:color w:val="000000"/>
          <w:sz w:val="19"/>
          <w:szCs w:val="19"/>
        </w:rPr>
      </w:pPr>
      <w:r w:rsidRPr="009A79E6">
        <w:rPr>
          <w:rFonts w:cstheme="minorHAnsi"/>
          <w:color w:val="000000"/>
          <w:sz w:val="19"/>
          <w:szCs w:val="19"/>
        </w:rPr>
        <w:t>Les persones físiques no obligades a la tramitació electrònica, poden escollir el mitjà de relació: telemàtic, presencial, etc.</w:t>
      </w:r>
    </w:p>
    <w:p w:rsidR="009A79E6" w:rsidRPr="009A79E6" w:rsidRDefault="009A79E6" w:rsidP="001468F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cstheme="minorHAnsi"/>
          <w:sz w:val="19"/>
          <w:szCs w:val="19"/>
        </w:rPr>
      </w:pPr>
      <w:r w:rsidRPr="009A79E6">
        <w:rPr>
          <w:rFonts w:cstheme="minorHAnsi"/>
          <w:sz w:val="19"/>
          <w:szCs w:val="19"/>
        </w:rPr>
        <w:t>Per poder rebre notificacions municipals electrònicament, hauran d'</w:t>
      </w:r>
      <w:r w:rsidRPr="009A79E6">
        <w:rPr>
          <w:rFonts w:cstheme="minorHAnsi"/>
          <w:bCs/>
          <w:sz w:val="19"/>
          <w:szCs w:val="19"/>
        </w:rPr>
        <w:t xml:space="preserve">autoritzar </w:t>
      </w:r>
      <w:r w:rsidRPr="009A79E6">
        <w:rPr>
          <w:rFonts w:cstheme="minorHAnsi"/>
          <w:sz w:val="19"/>
          <w:szCs w:val="19"/>
        </w:rPr>
        <w:t xml:space="preserve">l'ús d'aquest canal, marcant la casella d'autorització i facilitant el </w:t>
      </w:r>
      <w:r w:rsidRPr="009A79E6">
        <w:rPr>
          <w:rFonts w:cstheme="minorHAnsi"/>
          <w:bCs/>
          <w:sz w:val="19"/>
          <w:szCs w:val="19"/>
        </w:rPr>
        <w:t xml:space="preserve">correu electrònic </w:t>
      </w:r>
      <w:r w:rsidRPr="009A79E6">
        <w:rPr>
          <w:rFonts w:cstheme="minorHAnsi"/>
          <w:sz w:val="19"/>
          <w:szCs w:val="19"/>
        </w:rPr>
        <w:t xml:space="preserve">i el telèfon </w:t>
      </w:r>
      <w:r w:rsidRPr="009A79E6">
        <w:rPr>
          <w:rFonts w:cstheme="minorHAnsi"/>
          <w:bCs/>
          <w:sz w:val="19"/>
          <w:szCs w:val="19"/>
        </w:rPr>
        <w:t xml:space="preserve">mòbil </w:t>
      </w:r>
      <w:r w:rsidRPr="009A79E6">
        <w:rPr>
          <w:rFonts w:cstheme="minorHAnsi"/>
          <w:sz w:val="19"/>
          <w:szCs w:val="19"/>
        </w:rPr>
        <w:t>de contacte.</w:t>
      </w:r>
    </w:p>
    <w:p w:rsidR="009A79E6" w:rsidRPr="009A79E6" w:rsidRDefault="009A79E6" w:rsidP="001468FC">
      <w:pPr>
        <w:ind w:right="-142"/>
        <w:rPr>
          <w:rFonts w:cstheme="minorHAnsi"/>
          <w:b/>
          <w:sz w:val="20"/>
          <w:szCs w:val="20"/>
          <w:u w:val="single"/>
          <w:lang w:val="es-ES"/>
        </w:rPr>
      </w:pPr>
    </w:p>
    <w:p w:rsidR="009A79E6" w:rsidRPr="009A79E6" w:rsidRDefault="009A79E6" w:rsidP="001468FC">
      <w:pPr>
        <w:ind w:right="-142"/>
        <w:jc w:val="center"/>
        <w:rPr>
          <w:rFonts w:ascii="Arial" w:hAnsi="Arial" w:cs="Arial"/>
          <w:b/>
          <w:u w:val="single"/>
          <w:lang w:val="es-ES"/>
        </w:rPr>
      </w:pPr>
    </w:p>
    <w:p w:rsidR="00DB5220" w:rsidRPr="00DB5220" w:rsidRDefault="00DB5220" w:rsidP="001468FC">
      <w:pPr>
        <w:ind w:right="-142"/>
        <w:rPr>
          <w:rFonts w:cstheme="minorHAnsi"/>
          <w:b/>
          <w:sz w:val="20"/>
          <w:szCs w:val="20"/>
          <w:u w:val="single"/>
          <w:lang w:val="es-ES"/>
        </w:rPr>
      </w:pPr>
    </w:p>
    <w:p w:rsidR="000650E0" w:rsidRDefault="000650E0" w:rsidP="001468FC">
      <w:pPr>
        <w:ind w:right="-142"/>
        <w:rPr>
          <w:rFonts w:ascii="Arial" w:hAnsi="Arial" w:cs="Arial"/>
          <w:b/>
          <w:u w:val="single"/>
          <w:lang w:val="es-ES"/>
        </w:rPr>
      </w:pPr>
    </w:p>
    <w:p w:rsidR="00A917C8" w:rsidRDefault="00A917C8" w:rsidP="001468FC">
      <w:pPr>
        <w:ind w:right="-142"/>
        <w:jc w:val="center"/>
        <w:rPr>
          <w:rFonts w:ascii="Arial" w:hAnsi="Arial" w:cs="Arial"/>
          <w:b/>
          <w:u w:val="single"/>
          <w:lang w:val="es-ES"/>
        </w:rPr>
      </w:pPr>
    </w:p>
    <w:p w:rsidR="00A917C8" w:rsidRDefault="00A917C8" w:rsidP="001468FC">
      <w:pPr>
        <w:ind w:right="-142"/>
        <w:rPr>
          <w:rFonts w:ascii="Arial" w:hAnsi="Arial" w:cs="Arial"/>
          <w:b/>
          <w:u w:val="single"/>
          <w:lang w:val="es-ES"/>
        </w:rPr>
      </w:pPr>
    </w:p>
    <w:sectPr w:rsidR="00A917C8" w:rsidSect="00AB69FA">
      <w:headerReference w:type="default" r:id="rId8"/>
      <w:footerReference w:type="default" r:id="rId9"/>
      <w:pgSz w:w="11906" w:h="16838"/>
      <w:pgMar w:top="1417" w:right="566" w:bottom="141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8E0" w:rsidRDefault="00A948E0" w:rsidP="0090126B">
      <w:pPr>
        <w:spacing w:after="0" w:line="240" w:lineRule="auto"/>
      </w:pPr>
      <w:r>
        <w:separator/>
      </w:r>
    </w:p>
  </w:endnote>
  <w:endnote w:type="continuationSeparator" w:id="0">
    <w:p w:rsidR="00A948E0" w:rsidRDefault="00A948E0" w:rsidP="0090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6B" w:rsidRDefault="00AB69FA" w:rsidP="00AB69FA">
    <w:pPr>
      <w:pStyle w:val="Piedepgina"/>
    </w:pPr>
    <w:r w:rsidRPr="004743C7">
      <w:rPr>
        <w:rFonts w:ascii="Arial" w:hAnsi="Arial"/>
        <w:noProof/>
        <w:color w:val="1F497D"/>
        <w:sz w:val="16"/>
        <w:szCs w:val="16"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A8D010" wp14:editId="5542D545">
              <wp:simplePos x="0" y="0"/>
              <wp:positionH relativeFrom="page">
                <wp:posOffset>7153275</wp:posOffset>
              </wp:positionH>
              <wp:positionV relativeFrom="paragraph">
                <wp:posOffset>-1939290</wp:posOffset>
              </wp:positionV>
              <wp:extent cx="316230" cy="1852295"/>
              <wp:effectExtent l="0" t="0" r="762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185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D91BE7" w:rsidRPr="00CC27F4" w:rsidRDefault="00AB69FA" w:rsidP="00D91BE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Model: </w:t>
                          </w:r>
                          <w:r w:rsidR="008463AD">
                            <w:rPr>
                              <w:rFonts w:cstheme="minorHAnsi"/>
                              <w:sz w:val="16"/>
                              <w:szCs w:val="16"/>
                            </w:rPr>
                            <w:t>TSI010</w:t>
                          </w:r>
                          <w:r w:rsidR="00534946">
                            <w:rPr>
                              <w:rFonts w:cstheme="minorHAnsi"/>
                              <w:sz w:val="16"/>
                              <w:szCs w:val="16"/>
                            </w:rPr>
                            <w:t>-</w:t>
                          </w:r>
                          <w:r w:rsidR="003315A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01 </w:t>
                          </w:r>
                          <w:r w:rsidR="00D91BE7">
                            <w:rPr>
                              <w:rFonts w:cstheme="minorHAnsi"/>
                              <w:sz w:val="16"/>
                              <w:szCs w:val="16"/>
                            </w:rPr>
                            <w:t>Versió: 1.1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8D01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63.25pt;margin-top:-152.7pt;width:24.9pt;height:14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" stroked="f">
              <v:textbox style="layout-flow:vertical;mso-layout-flow-alt:bottom-to-top">
                <w:txbxContent>
                  <w:p w:rsidR="00D91BE7" w:rsidRPr="00CC27F4" w:rsidRDefault="00AB69FA" w:rsidP="00D91BE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Model: </w:t>
                    </w:r>
                    <w:r w:rsidR="008463AD">
                      <w:rPr>
                        <w:rFonts w:cstheme="minorHAnsi"/>
                        <w:sz w:val="16"/>
                        <w:szCs w:val="16"/>
                      </w:rPr>
                      <w:t>TSI010</w:t>
                    </w:r>
                    <w:r w:rsidR="00534946">
                      <w:rPr>
                        <w:rFonts w:cstheme="minorHAnsi"/>
                        <w:sz w:val="16"/>
                        <w:szCs w:val="16"/>
                      </w:rPr>
                      <w:t>-</w:t>
                    </w:r>
                    <w:r w:rsidR="003315AF">
                      <w:rPr>
                        <w:rFonts w:cstheme="minorHAnsi"/>
                        <w:sz w:val="16"/>
                        <w:szCs w:val="16"/>
                      </w:rPr>
                      <w:t xml:space="preserve">01 </w:t>
                    </w:r>
                    <w:r w:rsidR="00D91BE7">
                      <w:rPr>
                        <w:rFonts w:cstheme="minorHAnsi"/>
                        <w:sz w:val="16"/>
                        <w:szCs w:val="16"/>
                      </w:rPr>
                      <w:t>Versió: 1.1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8E0" w:rsidRDefault="00A948E0" w:rsidP="0090126B">
      <w:pPr>
        <w:spacing w:after="0" w:line="240" w:lineRule="auto"/>
      </w:pPr>
      <w:r>
        <w:separator/>
      </w:r>
    </w:p>
  </w:footnote>
  <w:footnote w:type="continuationSeparator" w:id="0">
    <w:p w:rsidR="00A948E0" w:rsidRDefault="00A948E0" w:rsidP="0090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EE" w:rsidRDefault="00BF1BEE" w:rsidP="004C2EFE">
    <w:pPr>
      <w:pStyle w:val="Encabezado"/>
      <w:tabs>
        <w:tab w:val="clear" w:pos="4252"/>
        <w:tab w:val="clear" w:pos="8504"/>
        <w:tab w:val="left" w:pos="975"/>
      </w:tabs>
    </w:pPr>
    <w:r w:rsidRPr="004743C7">
      <w:rPr>
        <w:rFonts w:ascii="Arial" w:hAnsi="Arial"/>
        <w:noProof/>
        <w:color w:val="1F497D"/>
        <w:sz w:val="16"/>
        <w:szCs w:val="16"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551343" wp14:editId="4CD09F0C">
              <wp:simplePos x="0" y="0"/>
              <wp:positionH relativeFrom="leftMargin">
                <wp:align>right</wp:align>
              </wp:positionH>
              <wp:positionV relativeFrom="paragraph">
                <wp:posOffset>-411479</wp:posOffset>
              </wp:positionV>
              <wp:extent cx="295275" cy="10629900"/>
              <wp:effectExtent l="0" t="0" r="9525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1062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AB69FA" w:rsidRPr="003315AF" w:rsidRDefault="00AB69FA" w:rsidP="00AB69FA">
                          <w:pPr>
                            <w:jc w:val="center"/>
                            <w:rPr>
                              <w:rFonts w:cstheme="minorHAnsi"/>
                              <w:sz w:val="20"/>
                              <w:szCs w:val="16"/>
                            </w:rPr>
                          </w:pPr>
                          <w:r w:rsidRPr="003315AF">
                            <w:rPr>
                              <w:sz w:val="16"/>
                              <w:szCs w:val="12"/>
                            </w:rPr>
                            <w:t>Plaça de l’Ajuntament, 10 - 08295 Sant Vicenç de Castellet. Tel. 936930611 - Fax 936930610 - www.svc.cat - svcastellet@svc.cat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513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27.95pt;margin-top:-32.4pt;width:23.25pt;height:837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" stroked="f">
              <v:textbox style="layout-flow:vertical;mso-layout-flow-alt:bottom-to-top">
                <w:txbxContent>
                  <w:p w:rsidR="00AB69FA" w:rsidRPr="003315AF" w:rsidRDefault="00AB69FA" w:rsidP="00AB69FA">
                    <w:pPr>
                      <w:jc w:val="center"/>
                      <w:rPr>
                        <w:rFonts w:cstheme="minorHAnsi"/>
                        <w:sz w:val="20"/>
                        <w:szCs w:val="16"/>
                      </w:rPr>
                    </w:pPr>
                    <w:r w:rsidRPr="003315AF">
                      <w:rPr>
                        <w:sz w:val="16"/>
                        <w:szCs w:val="12"/>
                      </w:rPr>
                      <w:t>Plaça de l’Ajuntament, 10 - 08295 Sant Vicenç de Castellet. Tel. 936930611 - Fax 936930610 - www.svc.cat - svcastellet@svc.cat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70AEE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3216F060" wp14:editId="35105A5C">
          <wp:simplePos x="0" y="0"/>
          <wp:positionH relativeFrom="column">
            <wp:posOffset>34290</wp:posOffset>
          </wp:positionH>
          <wp:positionV relativeFrom="paragraph">
            <wp:posOffset>-192405</wp:posOffset>
          </wp:positionV>
          <wp:extent cx="2409825" cy="702865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andera_neg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0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EFE">
      <w:tab/>
    </w:r>
  </w:p>
  <w:p w:rsidR="00B70AEE" w:rsidRDefault="00B70AEE" w:rsidP="00B70AEE">
    <w:pPr>
      <w:jc w:val="right"/>
      <w:rPr>
        <w:rFonts w:cstheme="minorHAnsi"/>
        <w:b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4C72"/>
    <w:multiLevelType w:val="hybridMultilevel"/>
    <w:tmpl w:val="761C9ABA"/>
    <w:lvl w:ilvl="0" w:tplc="90F0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92CF8"/>
    <w:multiLevelType w:val="hybridMultilevel"/>
    <w:tmpl w:val="21144402"/>
    <w:lvl w:ilvl="0" w:tplc="90F0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E62AA"/>
    <w:multiLevelType w:val="hybridMultilevel"/>
    <w:tmpl w:val="AFFE19E8"/>
    <w:lvl w:ilvl="0" w:tplc="90F0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0"/>
    <w:rsid w:val="0001253D"/>
    <w:rsid w:val="000650E0"/>
    <w:rsid w:val="00067F27"/>
    <w:rsid w:val="00094D93"/>
    <w:rsid w:val="000B0EAE"/>
    <w:rsid w:val="001468FC"/>
    <w:rsid w:val="001571FC"/>
    <w:rsid w:val="00235F69"/>
    <w:rsid w:val="002E23FF"/>
    <w:rsid w:val="003315AF"/>
    <w:rsid w:val="003761D2"/>
    <w:rsid w:val="00377A50"/>
    <w:rsid w:val="00436D30"/>
    <w:rsid w:val="004C2EFE"/>
    <w:rsid w:val="004E1925"/>
    <w:rsid w:val="005118D4"/>
    <w:rsid w:val="00514E90"/>
    <w:rsid w:val="00534946"/>
    <w:rsid w:val="005D0F49"/>
    <w:rsid w:val="00620469"/>
    <w:rsid w:val="006A6BC2"/>
    <w:rsid w:val="006B3467"/>
    <w:rsid w:val="0072111B"/>
    <w:rsid w:val="00735718"/>
    <w:rsid w:val="007571EF"/>
    <w:rsid w:val="008463AD"/>
    <w:rsid w:val="0088090C"/>
    <w:rsid w:val="008930C2"/>
    <w:rsid w:val="008C1C4F"/>
    <w:rsid w:val="0090126B"/>
    <w:rsid w:val="00947470"/>
    <w:rsid w:val="009909EB"/>
    <w:rsid w:val="009A79E6"/>
    <w:rsid w:val="009D0D84"/>
    <w:rsid w:val="009F16DB"/>
    <w:rsid w:val="00A32438"/>
    <w:rsid w:val="00A3343E"/>
    <w:rsid w:val="00A43EB4"/>
    <w:rsid w:val="00A917C8"/>
    <w:rsid w:val="00A948E0"/>
    <w:rsid w:val="00A96A19"/>
    <w:rsid w:val="00AB69FA"/>
    <w:rsid w:val="00AF7950"/>
    <w:rsid w:val="00B70AEE"/>
    <w:rsid w:val="00BF1BEE"/>
    <w:rsid w:val="00C10A21"/>
    <w:rsid w:val="00C3401C"/>
    <w:rsid w:val="00C34D20"/>
    <w:rsid w:val="00CC3C22"/>
    <w:rsid w:val="00CF626B"/>
    <w:rsid w:val="00D06493"/>
    <w:rsid w:val="00D91BE7"/>
    <w:rsid w:val="00DB5220"/>
    <w:rsid w:val="00DB5701"/>
    <w:rsid w:val="00E00E47"/>
    <w:rsid w:val="00E052A9"/>
    <w:rsid w:val="00E3717C"/>
    <w:rsid w:val="00E70BF3"/>
    <w:rsid w:val="00EA2C8C"/>
    <w:rsid w:val="00F0688C"/>
    <w:rsid w:val="00F577E2"/>
    <w:rsid w:val="00F672BA"/>
    <w:rsid w:val="00FC58B1"/>
    <w:rsid w:val="00FD7DBA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44F4BB-225D-4AC0-BAE2-428D3306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D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26B"/>
  </w:style>
  <w:style w:type="paragraph" w:styleId="Piedepgina">
    <w:name w:val="footer"/>
    <w:basedOn w:val="Normal"/>
    <w:link w:val="PiedepginaCar"/>
    <w:uiPriority w:val="99"/>
    <w:unhideWhenUsed/>
    <w:rsid w:val="00901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26B"/>
  </w:style>
  <w:style w:type="paragraph" w:styleId="Textodeglobo">
    <w:name w:val="Balloon Text"/>
    <w:basedOn w:val="Normal"/>
    <w:link w:val="TextodegloboCar"/>
    <w:uiPriority w:val="99"/>
    <w:semiHidden/>
    <w:unhideWhenUsed/>
    <w:rsid w:val="0090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2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0D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D0D84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917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50E0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0650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7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c.dpd@svc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rveis_Interns\Documents_Compartits\ARRANJAMENT%20TR&#192;MITS\TSI010_SOL%20ACC&#201;S%20INFORMACI&#211;%20P&#218;BLICA\eSEU\TDI_010_Acc&#233;s%20Informaci&#243;%20V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TDI_010_Accés Informació V1</Template>
  <TotalTime>5</TotalTime>
  <Pages>2</Pages>
  <Words>645</Words>
  <Characters>3235</Characters>
  <Application>Microsoft Office Word</Application>
  <DocSecurity>0</DocSecurity>
  <Lines>294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Vila Esteban</dc:creator>
  <cp:keywords/>
  <dc:description/>
  <cp:lastModifiedBy>Emma Vila Esteban</cp:lastModifiedBy>
  <cp:revision>1</cp:revision>
  <cp:lastPrinted>2021-06-09T08:31:00Z</cp:lastPrinted>
  <dcterms:created xsi:type="dcterms:W3CDTF">2022-02-07T09:18:00Z</dcterms:created>
  <dcterms:modified xsi:type="dcterms:W3CDTF">2022-02-07T09:23:00Z</dcterms:modified>
</cp:coreProperties>
</file>