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F8" w:rsidRDefault="005878F8" w:rsidP="005878F8">
      <w:pPr>
        <w:autoSpaceDE w:val="0"/>
        <w:autoSpaceDN w:val="0"/>
        <w:adjustRightInd w:val="0"/>
        <w:rPr>
          <w:rFonts w:eastAsiaTheme="minorHAnsi" w:cs="Arial"/>
          <w:sz w:val="19"/>
          <w:szCs w:val="19"/>
          <w:lang w:eastAsia="en-US"/>
        </w:rPr>
      </w:pPr>
    </w:p>
    <w:p w:rsidR="00617691" w:rsidRDefault="00617691" w:rsidP="00617691">
      <w:pPr>
        <w:autoSpaceDE w:val="0"/>
        <w:autoSpaceDN w:val="0"/>
        <w:adjustRightInd w:val="0"/>
        <w:rPr>
          <w:rFonts w:cs="Arial"/>
          <w:color w:val="000000"/>
        </w:rPr>
      </w:pPr>
    </w:p>
    <w:p w:rsidR="00617691" w:rsidRDefault="00617691" w:rsidP="00617691">
      <w:pPr>
        <w:autoSpaceDE w:val="0"/>
        <w:autoSpaceDN w:val="0"/>
        <w:adjustRightInd w:val="0"/>
        <w:rPr>
          <w:rFonts w:cs="Arial"/>
          <w:color w:val="000000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b/>
          <w:bCs/>
          <w:color w:val="000000"/>
          <w:szCs w:val="22"/>
          <w:lang w:eastAsia="it-IT"/>
        </w:rPr>
      </w:pPr>
      <w:r>
        <w:rPr>
          <w:rFonts w:cs="Arial"/>
          <w:b/>
          <w:bCs/>
          <w:color w:val="000000"/>
          <w:szCs w:val="22"/>
          <w:lang w:eastAsia="it-IT"/>
        </w:rPr>
        <w:t>DECLARACIÓ RESPONSABLE I SOL·LICITUD D’ADMISSIÓ A LES PROVES SELECTIVES.</w:t>
      </w:r>
    </w:p>
    <w:p w:rsidR="00813CCD" w:rsidRPr="00772718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b/>
          <w:bCs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En/Na _______________________________________________, amb DNI número ___________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amb domicili a efectes de notificacions al c. ______________________________, núm. ________ de _________________________________________, CP ________________________, telèfon de contacte ____________________ i correu electrònic _________________________________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DECLARO SOTA LA MEVA RESPONSABILITAT: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Qu</w:t>
      </w:r>
      <w:r w:rsidR="006762FE">
        <w:rPr>
          <w:rFonts w:cs="Arial"/>
          <w:color w:val="000000"/>
          <w:szCs w:val="22"/>
          <w:lang w:eastAsia="it-IT"/>
        </w:rPr>
        <w:t>e en relació al concurs lliure</w:t>
      </w:r>
      <w:r>
        <w:rPr>
          <w:rFonts w:cs="Arial"/>
          <w:color w:val="000000"/>
          <w:szCs w:val="22"/>
          <w:lang w:eastAsia="it-IT"/>
        </w:rPr>
        <w:t xml:space="preserve"> per a la selecció d’un lloc de _____________________________________________, de l’Ajuntament de Sant Vicenç de Castellet: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Que tinc coneixement i accepto les bases reguladores de la convocatòria esmentada, les quals han estat publicades, i que accepto plenament.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Que les dades que s’hi fan constar a la meva sol·licitud  són certes i que compleixo les condicions i els requisits exigits per treballar en una administració pública i les previstes en les corresponents bases.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Que no estic inhabilitat/da per sentència ferma per a l’exercici de les funcions públiques, ni he estat separat/da per resolució disciplinària ferma del servei en cap administració pública.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Que posseeixo la capacitat funcional per al desenvolupament de les funcions atribuïdes al lloc de treball.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Que aquesta manifestació es presenta de forma lliure i voluntària, a efectes de la convocatòria abans esmentada.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I per tot això, SOL·LICITO ser admès/a en el procés selectiu esmentat.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Signatura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  <w:r>
        <w:rPr>
          <w:rFonts w:cs="Arial"/>
          <w:color w:val="000000"/>
          <w:szCs w:val="22"/>
          <w:lang w:eastAsia="it-IT"/>
        </w:rPr>
        <w:t>Lloc i data ________________</w:t>
      </w:r>
      <w:r w:rsidR="006762FE">
        <w:rPr>
          <w:rFonts w:cs="Arial"/>
          <w:color w:val="000000"/>
          <w:szCs w:val="22"/>
          <w:lang w:eastAsia="it-IT"/>
        </w:rPr>
        <w:t>_________ de ___________ de 2025</w:t>
      </w: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813CCD" w:rsidRDefault="00813CCD" w:rsidP="00813CCD">
      <w:pPr>
        <w:autoSpaceDE w:val="0"/>
        <w:autoSpaceDN w:val="0"/>
        <w:adjustRightInd w:val="0"/>
        <w:spacing w:line="280" w:lineRule="exact"/>
        <w:jc w:val="both"/>
        <w:rPr>
          <w:rFonts w:cs="Arial"/>
          <w:color w:val="000000"/>
          <w:szCs w:val="22"/>
          <w:lang w:eastAsia="it-IT"/>
        </w:rPr>
      </w:pPr>
    </w:p>
    <w:p w:rsidR="00617691" w:rsidRPr="00617691" w:rsidRDefault="00617691" w:rsidP="00813CCD">
      <w:pPr>
        <w:autoSpaceDE w:val="0"/>
        <w:autoSpaceDN w:val="0"/>
        <w:adjustRightInd w:val="0"/>
        <w:rPr>
          <w:rFonts w:cs="Arial"/>
          <w:szCs w:val="22"/>
        </w:rPr>
      </w:pPr>
      <w:bookmarkStart w:id="0" w:name="_GoBack"/>
      <w:bookmarkEnd w:id="0"/>
    </w:p>
    <w:sectPr w:rsidR="00617691" w:rsidRPr="00617691" w:rsidSect="00F927E7">
      <w:headerReference w:type="default" r:id="rId8"/>
      <w:footerReference w:type="default" r:id="rId9"/>
      <w:pgSz w:w="11906" w:h="16838"/>
      <w:pgMar w:top="1843" w:right="709" w:bottom="851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87C" w:rsidRDefault="0028487C" w:rsidP="0090126B">
      <w:r>
        <w:separator/>
      </w:r>
    </w:p>
  </w:endnote>
  <w:endnote w:type="continuationSeparator" w:id="0">
    <w:p w:rsidR="0028487C" w:rsidRDefault="0028487C" w:rsidP="0090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26B" w:rsidRDefault="00AB69FA" w:rsidP="00AB69FA">
    <w:pPr>
      <w:pStyle w:val="Piedepgina"/>
    </w:pPr>
    <w:r w:rsidRPr="004743C7">
      <w:rPr>
        <w:rFonts w:ascii="Arial" w:hAnsi="Arial"/>
        <w:noProof/>
        <w:color w:val="1F497D"/>
        <w:sz w:val="16"/>
        <w:szCs w:val="16"/>
        <w:lang w:eastAsia="ca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A8D010" wp14:editId="5542D545">
              <wp:simplePos x="0" y="0"/>
              <wp:positionH relativeFrom="page">
                <wp:posOffset>7153275</wp:posOffset>
              </wp:positionH>
              <wp:positionV relativeFrom="paragraph">
                <wp:posOffset>-1939290</wp:posOffset>
              </wp:positionV>
              <wp:extent cx="316230" cy="1852295"/>
              <wp:effectExtent l="0" t="0" r="762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" cy="1852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D91BE7" w:rsidRPr="003F1F17" w:rsidRDefault="003F1F17" w:rsidP="00D91BE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CTD001-1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8D0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3.25pt;margin-top:-152.7pt;width:24.9pt;height:14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" stroked="f">
              <v:textbox style="layout-flow:vertical;mso-layout-flow-alt:bottom-to-top">
                <w:txbxContent>
                  <w:p w:rsidR="00D91BE7" w:rsidRPr="003F1F17" w:rsidRDefault="003F1F17" w:rsidP="00D91BE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CTD001-1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87C" w:rsidRDefault="0028487C" w:rsidP="0090126B">
      <w:r>
        <w:separator/>
      </w:r>
    </w:p>
  </w:footnote>
  <w:footnote w:type="continuationSeparator" w:id="0">
    <w:p w:rsidR="0028487C" w:rsidRDefault="0028487C" w:rsidP="00901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AEE" w:rsidRDefault="00BC1DD9" w:rsidP="00F927E7">
    <w:pPr>
      <w:pStyle w:val="Encabezado"/>
      <w:tabs>
        <w:tab w:val="clear" w:pos="4252"/>
        <w:tab w:val="clear" w:pos="8504"/>
        <w:tab w:val="left" w:pos="975"/>
      </w:tabs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3216F060" wp14:editId="35105A5C">
          <wp:simplePos x="0" y="0"/>
          <wp:positionH relativeFrom="column">
            <wp:posOffset>-504825</wp:posOffset>
          </wp:positionH>
          <wp:positionV relativeFrom="paragraph">
            <wp:posOffset>-278130</wp:posOffset>
          </wp:positionV>
          <wp:extent cx="2409825" cy="702310"/>
          <wp:effectExtent l="0" t="0" r="9525" b="2540"/>
          <wp:wrapThrough wrapText="bothSides">
            <wp:wrapPolygon edited="0">
              <wp:start x="854" y="0"/>
              <wp:lineTo x="171" y="10546"/>
              <wp:lineTo x="171" y="14061"/>
              <wp:lineTo x="1025" y="19920"/>
              <wp:lineTo x="1708" y="21092"/>
              <wp:lineTo x="3244" y="21092"/>
              <wp:lineTo x="3244" y="19920"/>
              <wp:lineTo x="21344" y="17577"/>
              <wp:lineTo x="21515" y="12890"/>
              <wp:lineTo x="16051" y="10546"/>
              <wp:lineTo x="16221" y="8203"/>
              <wp:lineTo x="3927" y="0"/>
              <wp:lineTo x="854" y="0"/>
            </wp:wrapPolygon>
          </wp:wrapThrough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andera_neg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EFE">
      <w:tab/>
    </w:r>
  </w:p>
  <w:p w:rsidR="00B70AEE" w:rsidRDefault="00A11C94" w:rsidP="00B70AEE">
    <w:pPr>
      <w:jc w:val="right"/>
      <w:rPr>
        <w:rFonts w:cstheme="minorHAnsi"/>
        <w:b/>
        <w:sz w:val="24"/>
        <w:lang w:val="es-ES"/>
      </w:rPr>
    </w:pPr>
    <w:r w:rsidRPr="004743C7">
      <w:rPr>
        <w:noProof/>
        <w:color w:val="1F497D"/>
        <w:sz w:val="16"/>
        <w:szCs w:val="16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1A551343" wp14:editId="4CD09F0C">
              <wp:simplePos x="0" y="0"/>
              <wp:positionH relativeFrom="page">
                <wp:posOffset>71967</wp:posOffset>
              </wp:positionH>
              <wp:positionV relativeFrom="page">
                <wp:posOffset>994833</wp:posOffset>
              </wp:positionV>
              <wp:extent cx="330200" cy="8787554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87875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AB69FA" w:rsidRPr="003315AF" w:rsidRDefault="00AB69FA" w:rsidP="00AB69FA">
                          <w:pPr>
                            <w:jc w:val="center"/>
                            <w:rPr>
                              <w:rFonts w:cstheme="minorHAnsi"/>
                              <w:sz w:val="20"/>
                              <w:szCs w:val="16"/>
                            </w:rPr>
                          </w:pPr>
                          <w:r w:rsidRPr="003315AF">
                            <w:rPr>
                              <w:sz w:val="16"/>
                              <w:szCs w:val="12"/>
                            </w:rPr>
                            <w:t>Plaça de l’Ajuntament, 10 - 08295 Sant Vicenç de Castellet. Tel. 936930611 - Fax 936930610 - www.svc.cat - svcastellet@svc.cat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5134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.65pt;margin-top:78.35pt;width:26pt;height:691.9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" stroked="f">
              <v:textbox style="layout-flow:vertical;mso-layout-flow-alt:bottom-to-top">
                <w:txbxContent>
                  <w:p w:rsidR="00AB69FA" w:rsidRPr="003315AF" w:rsidRDefault="00AB69FA" w:rsidP="00AB69FA">
                    <w:pPr>
                      <w:jc w:val="center"/>
                      <w:rPr>
                        <w:rFonts w:cstheme="minorHAnsi"/>
                        <w:sz w:val="20"/>
                        <w:szCs w:val="16"/>
                      </w:rPr>
                    </w:pPr>
                    <w:r w:rsidRPr="003315AF">
                      <w:rPr>
                        <w:sz w:val="16"/>
                        <w:szCs w:val="12"/>
                      </w:rPr>
                      <w:t>Plaça de l’Ajuntament, 10 - 08295 Sant Vicenç de Castellet. Tel. 936930611 - Fax 936930610 - www.svc.cat - svcastellet@svc.cat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4C72"/>
    <w:multiLevelType w:val="hybridMultilevel"/>
    <w:tmpl w:val="761C9ABA"/>
    <w:lvl w:ilvl="0" w:tplc="90F0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26DC2"/>
    <w:multiLevelType w:val="hybridMultilevel"/>
    <w:tmpl w:val="4D4CD21E"/>
    <w:lvl w:ilvl="0" w:tplc="86025F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37C00B62"/>
    <w:multiLevelType w:val="hybridMultilevel"/>
    <w:tmpl w:val="E034E042"/>
    <w:lvl w:ilvl="0" w:tplc="040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F92CF8"/>
    <w:multiLevelType w:val="hybridMultilevel"/>
    <w:tmpl w:val="21144402"/>
    <w:lvl w:ilvl="0" w:tplc="90F0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E62AA"/>
    <w:multiLevelType w:val="hybridMultilevel"/>
    <w:tmpl w:val="AFFE19E8"/>
    <w:lvl w:ilvl="0" w:tplc="90F0F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13BC0"/>
    <w:multiLevelType w:val="hybridMultilevel"/>
    <w:tmpl w:val="06625304"/>
    <w:lvl w:ilvl="0" w:tplc="040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505C96"/>
    <w:multiLevelType w:val="hybridMultilevel"/>
    <w:tmpl w:val="4D4CD21E"/>
    <w:lvl w:ilvl="0" w:tplc="86025F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17"/>
    <w:rsid w:val="00006F5C"/>
    <w:rsid w:val="0001253D"/>
    <w:rsid w:val="000650E0"/>
    <w:rsid w:val="00067F27"/>
    <w:rsid w:val="00094D93"/>
    <w:rsid w:val="000B0EAE"/>
    <w:rsid w:val="000C06A5"/>
    <w:rsid w:val="000F517F"/>
    <w:rsid w:val="00123B09"/>
    <w:rsid w:val="001468FC"/>
    <w:rsid w:val="001571FC"/>
    <w:rsid w:val="00193BF8"/>
    <w:rsid w:val="00235538"/>
    <w:rsid w:val="00235F69"/>
    <w:rsid w:val="0028487C"/>
    <w:rsid w:val="00286814"/>
    <w:rsid w:val="002960C7"/>
    <w:rsid w:val="002B4E99"/>
    <w:rsid w:val="002C3ACE"/>
    <w:rsid w:val="002C5426"/>
    <w:rsid w:val="002E23FF"/>
    <w:rsid w:val="0030194C"/>
    <w:rsid w:val="003315AF"/>
    <w:rsid w:val="00332984"/>
    <w:rsid w:val="003761D2"/>
    <w:rsid w:val="00377A50"/>
    <w:rsid w:val="003D212B"/>
    <w:rsid w:val="003E4728"/>
    <w:rsid w:val="003F1F17"/>
    <w:rsid w:val="00436D30"/>
    <w:rsid w:val="004405A8"/>
    <w:rsid w:val="00446EDE"/>
    <w:rsid w:val="004C2EFE"/>
    <w:rsid w:val="004C660A"/>
    <w:rsid w:val="004E1925"/>
    <w:rsid w:val="005118D4"/>
    <w:rsid w:val="00514E90"/>
    <w:rsid w:val="00534946"/>
    <w:rsid w:val="0057313F"/>
    <w:rsid w:val="00575FD5"/>
    <w:rsid w:val="00582CC3"/>
    <w:rsid w:val="005878F8"/>
    <w:rsid w:val="005A15D1"/>
    <w:rsid w:val="005D0F49"/>
    <w:rsid w:val="00617691"/>
    <w:rsid w:val="00620469"/>
    <w:rsid w:val="00622B7D"/>
    <w:rsid w:val="00642F83"/>
    <w:rsid w:val="006762FE"/>
    <w:rsid w:val="00692D90"/>
    <w:rsid w:val="006A6BC2"/>
    <w:rsid w:val="006B3467"/>
    <w:rsid w:val="0072111B"/>
    <w:rsid w:val="00735718"/>
    <w:rsid w:val="007429B1"/>
    <w:rsid w:val="007571EF"/>
    <w:rsid w:val="007B6117"/>
    <w:rsid w:val="007F027A"/>
    <w:rsid w:val="007F51A4"/>
    <w:rsid w:val="00813CCD"/>
    <w:rsid w:val="00832D67"/>
    <w:rsid w:val="0088090C"/>
    <w:rsid w:val="008C1C4F"/>
    <w:rsid w:val="0090126B"/>
    <w:rsid w:val="00914370"/>
    <w:rsid w:val="00924EA9"/>
    <w:rsid w:val="009274E6"/>
    <w:rsid w:val="00947470"/>
    <w:rsid w:val="009616FB"/>
    <w:rsid w:val="009909EB"/>
    <w:rsid w:val="009A79E6"/>
    <w:rsid w:val="009C70E6"/>
    <w:rsid w:val="009D0267"/>
    <w:rsid w:val="009D0D84"/>
    <w:rsid w:val="009F16DB"/>
    <w:rsid w:val="00A11C94"/>
    <w:rsid w:val="00A32438"/>
    <w:rsid w:val="00A3343E"/>
    <w:rsid w:val="00A43EB4"/>
    <w:rsid w:val="00A44EA3"/>
    <w:rsid w:val="00A5144E"/>
    <w:rsid w:val="00A917C8"/>
    <w:rsid w:val="00A9454C"/>
    <w:rsid w:val="00A96A19"/>
    <w:rsid w:val="00AB69FA"/>
    <w:rsid w:val="00AF7950"/>
    <w:rsid w:val="00B02850"/>
    <w:rsid w:val="00B1199D"/>
    <w:rsid w:val="00B1424B"/>
    <w:rsid w:val="00B70AEE"/>
    <w:rsid w:val="00B77C50"/>
    <w:rsid w:val="00B80F05"/>
    <w:rsid w:val="00BC1DD9"/>
    <w:rsid w:val="00BC7480"/>
    <w:rsid w:val="00BF1BEE"/>
    <w:rsid w:val="00C10A21"/>
    <w:rsid w:val="00C152CC"/>
    <w:rsid w:val="00C270F3"/>
    <w:rsid w:val="00C3401C"/>
    <w:rsid w:val="00C34D20"/>
    <w:rsid w:val="00CC3C22"/>
    <w:rsid w:val="00CE5EBD"/>
    <w:rsid w:val="00CF626B"/>
    <w:rsid w:val="00D06493"/>
    <w:rsid w:val="00D74521"/>
    <w:rsid w:val="00D91BE7"/>
    <w:rsid w:val="00D969E2"/>
    <w:rsid w:val="00DB35FC"/>
    <w:rsid w:val="00DB5220"/>
    <w:rsid w:val="00DB5701"/>
    <w:rsid w:val="00DB6672"/>
    <w:rsid w:val="00DE6241"/>
    <w:rsid w:val="00DF7932"/>
    <w:rsid w:val="00E00E47"/>
    <w:rsid w:val="00E052A9"/>
    <w:rsid w:val="00E11C8C"/>
    <w:rsid w:val="00E3717C"/>
    <w:rsid w:val="00E60469"/>
    <w:rsid w:val="00E63936"/>
    <w:rsid w:val="00E70BF3"/>
    <w:rsid w:val="00EA2C8C"/>
    <w:rsid w:val="00EA582A"/>
    <w:rsid w:val="00ED0B57"/>
    <w:rsid w:val="00ED2DAD"/>
    <w:rsid w:val="00F04FD2"/>
    <w:rsid w:val="00F0688C"/>
    <w:rsid w:val="00F577E2"/>
    <w:rsid w:val="00F672BA"/>
    <w:rsid w:val="00F70777"/>
    <w:rsid w:val="00F8280E"/>
    <w:rsid w:val="00F927E7"/>
    <w:rsid w:val="00FB6C33"/>
    <w:rsid w:val="00FC58B1"/>
    <w:rsid w:val="00FC7460"/>
    <w:rsid w:val="00FD7DBA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FB6340-C537-4311-96FA-1894245F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82A"/>
    <w:pPr>
      <w:spacing w:after="0" w:line="240" w:lineRule="auto"/>
    </w:pPr>
    <w:rPr>
      <w:rFonts w:ascii="Arial" w:eastAsia="Times New Roman" w:hAnsi="Arial" w:cs="Times New Roman"/>
      <w:szCs w:val="24"/>
      <w:lang w:eastAsia="ca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B6672"/>
    <w:pPr>
      <w:keepNext/>
      <w:spacing w:before="240" w:after="60"/>
      <w:outlineLvl w:val="1"/>
    </w:pPr>
    <w:rPr>
      <w:rFonts w:ascii="Calibri Light" w:hAnsi="Calibri Light"/>
      <w:b/>
      <w:bCs/>
      <w:i/>
      <w:iCs/>
      <w:kern w:val="2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2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0126B"/>
  </w:style>
  <w:style w:type="paragraph" w:styleId="Piedepgina">
    <w:name w:val="footer"/>
    <w:basedOn w:val="Normal"/>
    <w:link w:val="PiedepginaCar"/>
    <w:uiPriority w:val="99"/>
    <w:unhideWhenUsed/>
    <w:rsid w:val="009012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126B"/>
  </w:style>
  <w:style w:type="paragraph" w:styleId="Textodeglobo">
    <w:name w:val="Balloon Text"/>
    <w:basedOn w:val="Normal"/>
    <w:link w:val="TextodegloboCar"/>
    <w:uiPriority w:val="99"/>
    <w:semiHidden/>
    <w:unhideWhenUsed/>
    <w:rsid w:val="009012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2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0D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D0D84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917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50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650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7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DB6672"/>
    <w:rPr>
      <w:rFonts w:ascii="Calibri Light" w:eastAsia="Times New Roman" w:hAnsi="Calibri Light" w:cs="Times New Roman"/>
      <w:b/>
      <w:bCs/>
      <w:i/>
      <w:iCs/>
      <w:kern w:val="20"/>
      <w:sz w:val="28"/>
      <w:szCs w:val="28"/>
      <w:lang w:eastAsia="es-ES"/>
    </w:rPr>
  </w:style>
  <w:style w:type="character" w:customStyle="1" w:styleId="hiddenspellerror">
    <w:name w:val="hiddenspellerror"/>
    <w:basedOn w:val="Fuentedeprrafopredeter"/>
    <w:rsid w:val="0061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aee\Downloads\NORMES_XXXXX_11022022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E9B08-4248-4223-92B2-5FDF7D1B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NORMES_XXXXX_11022022 (1)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Vila Esteban</dc:creator>
  <cp:keywords/>
  <dc:description/>
  <cp:lastModifiedBy>Abigail Antequera Ramirez</cp:lastModifiedBy>
  <cp:revision>3</cp:revision>
  <cp:lastPrinted>2022-02-09T12:32:00Z</cp:lastPrinted>
  <dcterms:created xsi:type="dcterms:W3CDTF">2024-10-22T08:55:00Z</dcterms:created>
  <dcterms:modified xsi:type="dcterms:W3CDTF">2025-01-07T14:07:00Z</dcterms:modified>
</cp:coreProperties>
</file>