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7A9" w:rsidRDefault="00E147A9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  <w:r>
        <w:rPr>
          <w:rFonts w:ascii="Arial" w:hAnsi="Arial" w:cs="Arial"/>
          <w:b/>
          <w:bCs/>
          <w:color w:val="000000"/>
          <w:lang w:val="ca-ES" w:eastAsia="it-IT"/>
        </w:rPr>
        <w:t>A</w:t>
      </w:r>
      <w:r w:rsidR="00E9483A" w:rsidRPr="00E9483A">
        <w:rPr>
          <w:rFonts w:ascii="Arial" w:hAnsi="Arial" w:cs="Arial"/>
          <w:b/>
          <w:bCs/>
          <w:color w:val="000000"/>
          <w:lang w:val="ca-ES" w:eastAsia="it-IT"/>
        </w:rPr>
        <w:t>NNEX</w:t>
      </w:r>
      <w:r w:rsidR="00E9483A">
        <w:rPr>
          <w:rFonts w:ascii="Arial" w:hAnsi="Arial" w:cs="Arial"/>
          <w:b/>
          <w:bCs/>
          <w:color w:val="000000"/>
          <w:lang w:val="ca-ES" w:eastAsia="it-IT"/>
        </w:rPr>
        <w:t xml:space="preserve"> III</w:t>
      </w:r>
      <w:r w:rsidR="00E9483A" w:rsidRPr="00E9483A">
        <w:rPr>
          <w:rFonts w:ascii="Arial" w:hAnsi="Arial" w:cs="Arial"/>
          <w:b/>
          <w:bCs/>
          <w:color w:val="000000"/>
          <w:lang w:val="ca-ES" w:eastAsia="it-IT"/>
        </w:rPr>
        <w:t>.</w:t>
      </w:r>
    </w:p>
    <w:p w:rsidR="00E147A9" w:rsidRDefault="00E147A9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  <w:r w:rsidRPr="00E9483A">
        <w:rPr>
          <w:rFonts w:ascii="Arial" w:hAnsi="Arial" w:cs="Arial"/>
          <w:b/>
          <w:bCs/>
          <w:color w:val="000000"/>
          <w:lang w:val="ca-ES" w:eastAsia="it-IT"/>
        </w:rPr>
        <w:t>DECLARACIÓ RESPONSABLE I SOL·LICITUD D’ADMISSIÓ A LES PROVES SELECTIVES.</w:t>
      </w:r>
    </w:p>
    <w:p w:rsid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</w:p>
    <w:p w:rsidR="00E147A9" w:rsidRDefault="00E147A9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</w:p>
    <w:p w:rsidR="00E147A9" w:rsidRPr="00E9483A" w:rsidRDefault="00E147A9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En/Na _______________________________________________, amb DNI número ___________</w:t>
      </w: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amb domicili a efectes de notificacions al c. ______________________________, núm. ________ de _________________________________________, CP ________________________, telèfon de contacte ____________________ i correu electrònic _________________________________</w:t>
      </w:r>
    </w:p>
    <w:p w:rsid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0C417F" w:rsidRPr="00E9483A" w:rsidRDefault="000C417F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bookmarkStart w:id="0" w:name="_GoBack"/>
      <w:bookmarkEnd w:id="0"/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DECLARO SOTA LA MEVA RESPONSABILITAT:</w:t>
      </w: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 xml:space="preserve">Que en relació al concurs oposició per a la </w:t>
      </w:r>
      <w:r>
        <w:rPr>
          <w:rFonts w:ascii="Arial" w:hAnsi="Arial" w:cs="Arial"/>
          <w:color w:val="000000"/>
          <w:lang w:val="ca-ES" w:eastAsia="it-IT"/>
        </w:rPr>
        <w:t>selecció d</w:t>
      </w:r>
      <w:r w:rsidR="003E0D53">
        <w:rPr>
          <w:rFonts w:ascii="Arial" w:hAnsi="Arial" w:cs="Arial"/>
          <w:color w:val="000000"/>
          <w:lang w:val="ca-ES" w:eastAsia="it-IT"/>
        </w:rPr>
        <w:t>’una</w:t>
      </w:r>
      <w:r>
        <w:rPr>
          <w:rFonts w:ascii="Arial" w:hAnsi="Arial" w:cs="Arial"/>
          <w:color w:val="000000"/>
          <w:lang w:val="ca-ES" w:eastAsia="it-IT"/>
        </w:rPr>
        <w:t xml:space="preserve"> pla</w:t>
      </w:r>
      <w:r w:rsidR="003E0D53">
        <w:rPr>
          <w:rFonts w:ascii="Arial" w:hAnsi="Arial" w:cs="Arial"/>
          <w:color w:val="000000"/>
          <w:lang w:val="ca-ES" w:eastAsia="it-IT"/>
        </w:rPr>
        <w:t>ça</w:t>
      </w:r>
      <w:r>
        <w:rPr>
          <w:rFonts w:ascii="Arial" w:hAnsi="Arial" w:cs="Arial"/>
          <w:color w:val="000000"/>
          <w:lang w:val="ca-ES" w:eastAsia="it-IT"/>
        </w:rPr>
        <w:t xml:space="preserve"> de treballador/a social i constitució d’una bor</w:t>
      </w:r>
      <w:r w:rsidRPr="00E9483A">
        <w:rPr>
          <w:rFonts w:ascii="Arial" w:hAnsi="Arial" w:cs="Arial"/>
          <w:color w:val="000000"/>
          <w:lang w:val="ca-ES" w:eastAsia="it-IT"/>
        </w:rPr>
        <w:t>sa d’interinitat convocat per l’Ajuntament de Sant Vicenç de Castellet:</w:t>
      </w: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Primer: Que tinc coneixement i accepto les bases reguladores de la convocatòria esmentada, les quals han estat publicades, i que accepto plenament.</w:t>
      </w: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Segon: Que em comprometo a acreditar documentalment els requisits exigits a les bases de la convocatòria.</w:t>
      </w: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Tercer: Que les dades que s’hi fan constar són certes i que compleixo les condicions i els requisits exigits per treballar en una administració pública i les previstes en les corresponents bases.</w:t>
      </w: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Quart: Que no estic inhabilitat/da per sentència ferma per a l’exercici de les funcions públiques, ni he estat separat/da per resolució disciplinària ferma del servei en cap administració pública.</w:t>
      </w: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Cinquè: Que posseeixo la capacitat funcional per al desenvolupament de les funcions atribuïdes al lloc de treball.</w:t>
      </w: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Sisè: Que aquesta manifestació es presenta de forma lliure i voluntària, a efectes de la convocatòria abans esmentada.</w:t>
      </w: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BC0540" w:rsidRDefault="00BC0540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I per tot això, SOL·LICITO ser admès/a en el procés selectiu esmentat.</w:t>
      </w:r>
    </w:p>
    <w:p w:rsidR="00BC0540" w:rsidRDefault="00BC0540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Signatura</w:t>
      </w:r>
    </w:p>
    <w:p w:rsid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147A9" w:rsidRDefault="00E147A9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147A9" w:rsidRDefault="00E147A9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147A9" w:rsidRPr="00E9483A" w:rsidRDefault="00E147A9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483A" w:rsidRPr="00E9483A" w:rsidRDefault="00E9483A" w:rsidP="00E9483A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eastAsiaTheme="minorHAnsi" w:hAnsi="Arial" w:cs="Arial"/>
          <w:iCs/>
          <w:lang w:val="ca-ES"/>
        </w:rPr>
      </w:pPr>
      <w:r w:rsidRPr="00E9483A">
        <w:rPr>
          <w:rFonts w:ascii="Arial" w:hAnsi="Arial" w:cs="Arial"/>
          <w:color w:val="000000"/>
          <w:lang w:val="ca-ES" w:eastAsia="it-IT"/>
        </w:rPr>
        <w:t>Lloc i data _________________________ de ___________ de 202</w:t>
      </w:r>
      <w:r>
        <w:rPr>
          <w:rFonts w:ascii="Arial" w:hAnsi="Arial" w:cs="Arial"/>
          <w:color w:val="000000"/>
          <w:lang w:val="ca-ES" w:eastAsia="it-IT"/>
        </w:rPr>
        <w:t>6</w:t>
      </w:r>
    </w:p>
    <w:sectPr w:rsidR="00E9483A" w:rsidRPr="00E9483A" w:rsidSect="008E082A">
      <w:headerReference w:type="default" r:id="rId7"/>
      <w:footerReference w:type="default" r:id="rId8"/>
      <w:pgSz w:w="11906" w:h="16838"/>
      <w:pgMar w:top="2694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BDF" w:rsidRDefault="00D20BDF" w:rsidP="00E53FB1">
      <w:pPr>
        <w:spacing w:after="0" w:line="240" w:lineRule="auto"/>
      </w:pPr>
      <w:r>
        <w:separator/>
      </w:r>
    </w:p>
  </w:endnote>
  <w:endnote w:type="continuationSeparator" w:id="0">
    <w:p w:rsidR="00D20BDF" w:rsidRDefault="00D20BDF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libri"/>
    <w:charset w:val="00"/>
    <w:family w:val="auto"/>
    <w:pitch w:val="variable"/>
    <w:sig w:usb0="E10002FF" w:usb1="1200E5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652418"/>
      <w:docPartObj>
        <w:docPartGallery w:val="Page Numbers (Bottom of Page)"/>
        <w:docPartUnique/>
      </w:docPartObj>
    </w:sdtPr>
    <w:sdtEndPr>
      <w:rPr>
        <w:rStyle w:val="SVC-PeuoNotaCar"/>
        <w:rFonts w:ascii="Inter Tight Light" w:hAnsi="Inter Tight Light" w:cs="Inter Tight Light"/>
      </w:rPr>
    </w:sdtEndPr>
    <w:sdtContent>
      <w:p w:rsidR="008E082A" w:rsidRPr="00793B41" w:rsidRDefault="00670672" w:rsidP="00670672">
        <w:pPr>
          <w:pStyle w:val="Piedepgina"/>
          <w:tabs>
            <w:tab w:val="left" w:pos="1170"/>
          </w:tabs>
          <w:rPr>
            <w:rStyle w:val="SVC-PeuoNotaCar"/>
          </w:rPr>
        </w:pPr>
        <w:r>
          <w:tab/>
        </w:r>
        <w:r>
          <w:tab/>
        </w:r>
        <w:r>
          <w:tab/>
        </w:r>
        <w:r w:rsidR="008E082A" w:rsidRPr="00793B41">
          <w:rPr>
            <w:rStyle w:val="SVC-PeuoNotaCar"/>
          </w:rPr>
          <w:fldChar w:fldCharType="begin"/>
        </w:r>
        <w:r w:rsidR="008E082A" w:rsidRPr="00793B41">
          <w:rPr>
            <w:rStyle w:val="SVC-PeuoNotaCar"/>
          </w:rPr>
          <w:instrText>PAGE   \* MERGEFORMAT</w:instrText>
        </w:r>
        <w:r w:rsidR="008E082A" w:rsidRPr="00793B41">
          <w:rPr>
            <w:rStyle w:val="SVC-PeuoNotaCar"/>
          </w:rPr>
          <w:fldChar w:fldCharType="separate"/>
        </w:r>
        <w:r w:rsidR="008E082A" w:rsidRPr="00793B41">
          <w:rPr>
            <w:rStyle w:val="SVC-PeuoNotaCar"/>
          </w:rPr>
          <w:t>2</w:t>
        </w:r>
        <w:r w:rsidR="008E082A" w:rsidRPr="00793B41">
          <w:rPr>
            <w:rStyle w:val="SVC-PeuoNotaCar"/>
          </w:rPr>
          <w:fldChar w:fldCharType="end"/>
        </w:r>
      </w:p>
    </w:sdtContent>
  </w:sdt>
  <w:p w:rsidR="00ED74E4" w:rsidRPr="00ED74E4" w:rsidRDefault="00ED74E4" w:rsidP="00ED74E4">
    <w:pPr>
      <w:pStyle w:val="SVC-PeuoNota"/>
      <w:ind w:left="-993" w:firstLine="142"/>
      <w:jc w:val="left"/>
      <w:rPr>
        <w:sz w:val="18"/>
      </w:rPr>
    </w:pPr>
    <w:proofErr w:type="spellStart"/>
    <w:r w:rsidRPr="00ED74E4">
      <w:rPr>
        <w:sz w:val="18"/>
      </w:rPr>
      <w:t>Plaça</w:t>
    </w:r>
    <w:proofErr w:type="spellEnd"/>
    <w:r w:rsidRPr="00ED74E4">
      <w:rPr>
        <w:sz w:val="18"/>
      </w:rPr>
      <w:t xml:space="preserve"> de </w:t>
    </w:r>
    <w:proofErr w:type="spellStart"/>
    <w:r w:rsidRPr="00ED74E4">
      <w:rPr>
        <w:sz w:val="18"/>
      </w:rPr>
      <w:t>l’Ajuntament</w:t>
    </w:r>
    <w:proofErr w:type="spellEnd"/>
    <w:r w:rsidRPr="00ED74E4">
      <w:rPr>
        <w:sz w:val="18"/>
      </w:rPr>
      <w:t>, 10 - 08295 Sant Vicenç de Castellet</w:t>
    </w:r>
  </w:p>
  <w:p w:rsidR="008B1126" w:rsidRPr="00ED74E4" w:rsidRDefault="00ED74E4" w:rsidP="00ED74E4">
    <w:pPr>
      <w:pStyle w:val="SVC-PeuoNota"/>
      <w:ind w:left="-993" w:firstLine="142"/>
      <w:jc w:val="left"/>
      <w:rPr>
        <w:sz w:val="16"/>
      </w:rPr>
    </w:pPr>
    <w:r w:rsidRPr="00ED74E4">
      <w:rPr>
        <w:sz w:val="16"/>
      </w:rPr>
      <w:t>Tel. 936930611 - Fax 936930610 - www.svc.cat - svcastellet@svc.cat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BDF" w:rsidRDefault="00D20BDF" w:rsidP="00E53FB1">
      <w:pPr>
        <w:spacing w:after="0" w:line="240" w:lineRule="auto"/>
      </w:pPr>
      <w:r>
        <w:separator/>
      </w:r>
    </w:p>
  </w:footnote>
  <w:footnote w:type="continuationSeparator" w:id="0">
    <w:p w:rsidR="00D20BDF" w:rsidRDefault="00D20BDF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B1" w:rsidRDefault="00732CC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8D6EA1">
          <wp:simplePos x="0" y="0"/>
          <wp:positionH relativeFrom="column">
            <wp:posOffset>-396157</wp:posOffset>
          </wp:positionH>
          <wp:positionV relativeFrom="paragraph">
            <wp:posOffset>-1905</wp:posOffset>
          </wp:positionV>
          <wp:extent cx="2154555" cy="5568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F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C57EF"/>
    <w:multiLevelType w:val="hybridMultilevel"/>
    <w:tmpl w:val="5C80092A"/>
    <w:lvl w:ilvl="0" w:tplc="EE68CF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FFB2334"/>
    <w:multiLevelType w:val="hybridMultilevel"/>
    <w:tmpl w:val="642AF4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26DC2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71366851"/>
    <w:multiLevelType w:val="hybridMultilevel"/>
    <w:tmpl w:val="864478B2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505C96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DF"/>
    <w:rsid w:val="00083381"/>
    <w:rsid w:val="00092533"/>
    <w:rsid w:val="000C417F"/>
    <w:rsid w:val="001209E9"/>
    <w:rsid w:val="001B117D"/>
    <w:rsid w:val="001C254D"/>
    <w:rsid w:val="00271501"/>
    <w:rsid w:val="002735D6"/>
    <w:rsid w:val="00375531"/>
    <w:rsid w:val="003C4A1D"/>
    <w:rsid w:val="003D2440"/>
    <w:rsid w:val="003E0D53"/>
    <w:rsid w:val="00431E43"/>
    <w:rsid w:val="00482992"/>
    <w:rsid w:val="00490834"/>
    <w:rsid w:val="004C3233"/>
    <w:rsid w:val="00511A29"/>
    <w:rsid w:val="00572E2A"/>
    <w:rsid w:val="005B4736"/>
    <w:rsid w:val="005B5095"/>
    <w:rsid w:val="00670672"/>
    <w:rsid w:val="00713937"/>
    <w:rsid w:val="00732CC1"/>
    <w:rsid w:val="00783D8E"/>
    <w:rsid w:val="00793B41"/>
    <w:rsid w:val="007E1F79"/>
    <w:rsid w:val="008B1126"/>
    <w:rsid w:val="008E082A"/>
    <w:rsid w:val="00991756"/>
    <w:rsid w:val="009A7B7F"/>
    <w:rsid w:val="009B668A"/>
    <w:rsid w:val="00A0073B"/>
    <w:rsid w:val="00A43068"/>
    <w:rsid w:val="00A93179"/>
    <w:rsid w:val="00B929F5"/>
    <w:rsid w:val="00BC0540"/>
    <w:rsid w:val="00C10530"/>
    <w:rsid w:val="00C84E9E"/>
    <w:rsid w:val="00CB144B"/>
    <w:rsid w:val="00CF609B"/>
    <w:rsid w:val="00D20BDF"/>
    <w:rsid w:val="00DD5E2E"/>
    <w:rsid w:val="00E147A9"/>
    <w:rsid w:val="00E53FB1"/>
    <w:rsid w:val="00E9483A"/>
    <w:rsid w:val="00EB5599"/>
    <w:rsid w:val="00ED74E4"/>
    <w:rsid w:val="00F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6517D45"/>
  <w15:chartTrackingRefBased/>
  <w15:docId w15:val="{A1E64915-F2FA-4CB3-AAFD-422A17B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531"/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qFormat/>
    <w:rsid w:val="005B5095"/>
    <w:pPr>
      <w:keepNext/>
      <w:spacing w:after="0" w:line="240" w:lineRule="auto"/>
      <w:jc w:val="both"/>
      <w:outlineLvl w:val="7"/>
    </w:pPr>
    <w:rPr>
      <w:rFonts w:ascii="Arial" w:eastAsia="Times New Roman" w:hAnsi="Arial"/>
      <w:color w:val="003366"/>
      <w:sz w:val="32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CB144B"/>
    <w:pPr>
      <w:spacing w:before="120" w:after="120" w:line="240" w:lineRule="auto"/>
    </w:pPr>
    <w:rPr>
      <w:rFonts w:ascii="Inter Tight SemiBold" w:hAnsi="Inter Tight SemiBold" w:cs="Inter Tight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CB144B"/>
    <w:rPr>
      <w:rFonts w:ascii="Inter Tight SemiBold" w:hAnsi="Inter Tight SemiBold" w:cs="Inter Tight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table" w:styleId="Tablaconcuadrcula">
    <w:name w:val="Table Grid"/>
    <w:basedOn w:val="Tablanormal"/>
    <w:uiPriority w:val="39"/>
    <w:rsid w:val="001C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5B5095"/>
    <w:rPr>
      <w:rFonts w:ascii="Arial" w:eastAsia="Times New Roman" w:hAnsi="Arial" w:cs="Times New Roman"/>
      <w:color w:val="003366"/>
      <w:sz w:val="32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B5095"/>
    <w:pPr>
      <w:spacing w:after="120" w:line="240" w:lineRule="auto"/>
    </w:pPr>
    <w:rPr>
      <w:rFonts w:ascii="Arial" w:eastAsia="Times New Roman" w:hAnsi="Arial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5B5095"/>
    <w:rPr>
      <w:rFonts w:ascii="Arial" w:eastAsia="Times New Roman" w:hAnsi="Arial" w:cs="Times New Roman"/>
      <w:szCs w:val="24"/>
      <w:lang w:eastAsia="ca-ES"/>
    </w:rPr>
  </w:style>
  <w:style w:type="paragraph" w:customStyle="1" w:styleId="Estilo1">
    <w:name w:val="Estilo1"/>
    <w:basedOn w:val="Normal"/>
    <w:next w:val="Normal"/>
    <w:rsid w:val="005B5095"/>
    <w:pPr>
      <w:spacing w:after="0" w:line="240" w:lineRule="auto"/>
      <w:jc w:val="both"/>
    </w:pPr>
    <w:rPr>
      <w:rFonts w:ascii="Arial" w:eastAsia="Times New Roman" w:hAnsi="Arial"/>
      <w:szCs w:val="24"/>
      <w:lang w:val="ca-ES" w:eastAsia="es-ES"/>
    </w:rPr>
  </w:style>
  <w:style w:type="paragraph" w:customStyle="1" w:styleId="Estndar">
    <w:name w:val="Estándar"/>
    <w:rsid w:val="005B50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s-ES" w:eastAsia="es-ES"/>
    </w:rPr>
  </w:style>
  <w:style w:type="character" w:styleId="Hipervnculo">
    <w:name w:val="Hyperlink"/>
    <w:rsid w:val="005B509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B5095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5B50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text-align-justify">
    <w:name w:val="text-align-justify"/>
    <w:basedOn w:val="Normal"/>
    <w:rsid w:val="005B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5B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Negr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DocumentGenèric_Negre</Template>
  <TotalTime>1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Garcia Arjona</dc:creator>
  <cp:keywords/>
  <dc:description/>
  <cp:lastModifiedBy>Dolors Garcia Arjona</cp:lastModifiedBy>
  <cp:revision>3</cp:revision>
  <dcterms:created xsi:type="dcterms:W3CDTF">2026-03-25T10:31:00Z</dcterms:created>
  <dcterms:modified xsi:type="dcterms:W3CDTF">2026-03-25T10:31:00Z</dcterms:modified>
</cp:coreProperties>
</file>