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57" w:rsidRPr="00066B57" w:rsidRDefault="00066B57" w:rsidP="00066B57">
      <w:pPr>
        <w:tabs>
          <w:tab w:val="center" w:pos="4873"/>
        </w:tabs>
        <w:spacing w:line="360" w:lineRule="auto"/>
        <w:rPr>
          <w:rFonts w:ascii="Calibri" w:eastAsia="Times New Roman" w:hAnsi="Calibri" w:cs="Calibri"/>
          <w:b/>
          <w:bCs/>
          <w:color w:val="000000"/>
          <w:sz w:val="16"/>
          <w:szCs w:val="52"/>
          <w:lang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s-ES"/>
        </w:rPr>
        <w:tab/>
      </w:r>
    </w:p>
    <w:p w:rsidR="00066B57" w:rsidRDefault="00066B57" w:rsidP="00066B57">
      <w:pPr>
        <w:tabs>
          <w:tab w:val="center" w:pos="4873"/>
        </w:tabs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s-ES"/>
        </w:rPr>
        <w:t>DECLARACIÓ RESPONSABLE NO ACTIVITAT</w:t>
      </w:r>
    </w:p>
    <w:p w:rsidR="00066B57" w:rsidRDefault="00066B57" w:rsidP="00066B57">
      <w:pPr>
        <w:pStyle w:val="Prrafodelista"/>
        <w:numPr>
          <w:ilvl w:val="0"/>
          <w:numId w:val="3"/>
        </w:numPr>
        <w:spacing w:after="160"/>
        <w:jc w:val="both"/>
        <w:rPr>
          <w:sz w:val="34"/>
          <w:szCs w:val="34"/>
        </w:rPr>
      </w:pPr>
      <w:r>
        <w:rPr>
          <w:sz w:val="34"/>
          <w:szCs w:val="34"/>
        </w:rPr>
        <w:t>Instància Genèrica</w:t>
      </w:r>
    </w:p>
    <w:p w:rsidR="00066B57" w:rsidRDefault="00066B57" w:rsidP="00066B57">
      <w:pPr>
        <w:pStyle w:val="Prrafodelista"/>
        <w:numPr>
          <w:ilvl w:val="0"/>
          <w:numId w:val="3"/>
        </w:numPr>
        <w:spacing w:after="16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Declaració Responsable: </w:t>
      </w:r>
    </w:p>
    <w:p w:rsidR="00066B57" w:rsidRDefault="00066B57" w:rsidP="00066B57">
      <w:pPr>
        <w:pStyle w:val="Prrafodelista"/>
        <w:spacing w:after="160"/>
        <w:ind w:left="1416"/>
        <w:jc w:val="both"/>
        <w:rPr>
          <w:i/>
          <w:sz w:val="34"/>
          <w:szCs w:val="34"/>
        </w:rPr>
      </w:pPr>
      <w:r>
        <w:rPr>
          <w:sz w:val="34"/>
          <w:szCs w:val="34"/>
        </w:rPr>
        <w:t>“</w:t>
      </w:r>
      <w:r>
        <w:rPr>
          <w:i/>
          <w:sz w:val="34"/>
          <w:szCs w:val="34"/>
        </w:rPr>
        <w:t xml:space="preserve">Jo </w:t>
      </w:r>
      <w:r>
        <w:rPr>
          <w:sz w:val="34"/>
          <w:szCs w:val="34"/>
        </w:rPr>
        <w:t xml:space="preserve">&lt;nom i cognoms&gt;, </w:t>
      </w:r>
      <w:r>
        <w:rPr>
          <w:i/>
          <w:sz w:val="34"/>
          <w:szCs w:val="34"/>
        </w:rPr>
        <w:t xml:space="preserve">amb DNI </w:t>
      </w:r>
      <w:r>
        <w:rPr>
          <w:sz w:val="34"/>
          <w:szCs w:val="34"/>
        </w:rPr>
        <w:t>&lt;...&gt;</w:t>
      </w:r>
      <w:r>
        <w:rPr>
          <w:i/>
          <w:sz w:val="34"/>
          <w:szCs w:val="34"/>
        </w:rPr>
        <w:t xml:space="preserve">. Com a propietari del local emplaçat a </w:t>
      </w:r>
      <w:r>
        <w:rPr>
          <w:sz w:val="34"/>
          <w:szCs w:val="34"/>
        </w:rPr>
        <w:t xml:space="preserve">&lt;direcció&gt;, </w:t>
      </w:r>
      <w:r>
        <w:rPr>
          <w:i/>
          <w:sz w:val="34"/>
          <w:szCs w:val="34"/>
        </w:rPr>
        <w:t>declaro que NO es realitza cap activitat en aquest local i que l’aigua únicament s’utilitzarà per a neteja del local. A més a més, em comprometo a que en cas de iniciar alguna activitat al local, prèviament es realitzaran els tràmits necessaris davant de l’Ajuntament per tal de poder obtenir la legalització corresponent.”</w:t>
      </w:r>
    </w:p>
    <w:p w:rsidR="00066B57" w:rsidRDefault="00066B57" w:rsidP="00066B57">
      <w:pPr>
        <w:pStyle w:val="Prrafodelista"/>
        <w:numPr>
          <w:ilvl w:val="0"/>
          <w:numId w:val="4"/>
        </w:numPr>
        <w:spacing w:after="160"/>
        <w:ind w:left="714" w:hanging="357"/>
        <w:jc w:val="both"/>
        <w:rPr>
          <w:sz w:val="34"/>
          <w:szCs w:val="34"/>
        </w:rPr>
      </w:pPr>
      <w:r>
        <w:rPr>
          <w:sz w:val="34"/>
          <w:szCs w:val="34"/>
        </w:rPr>
        <w:t>DNI Titular</w:t>
      </w:r>
    </w:p>
    <w:p w:rsidR="00066B57" w:rsidRDefault="00066B57" w:rsidP="00066B57">
      <w:pPr>
        <w:pStyle w:val="Prrafodelista"/>
        <w:numPr>
          <w:ilvl w:val="0"/>
          <w:numId w:val="4"/>
        </w:numPr>
        <w:spacing w:after="160"/>
        <w:jc w:val="both"/>
        <w:rPr>
          <w:sz w:val="34"/>
          <w:szCs w:val="34"/>
        </w:rPr>
      </w:pPr>
      <w:r>
        <w:rPr>
          <w:sz w:val="34"/>
          <w:szCs w:val="34"/>
        </w:rPr>
        <w:t>Pagament de certificat:</w:t>
      </w:r>
    </w:p>
    <w:p w:rsidR="00066B57" w:rsidRDefault="00066B57" w:rsidP="00066B57">
      <w:pPr>
        <w:pStyle w:val="Prrafodelista"/>
        <w:numPr>
          <w:ilvl w:val="0"/>
          <w:numId w:val="5"/>
        </w:numPr>
        <w:spacing w:after="160"/>
        <w:jc w:val="both"/>
        <w:rPr>
          <w:sz w:val="34"/>
          <w:szCs w:val="34"/>
        </w:rPr>
      </w:pPr>
      <w:r>
        <w:rPr>
          <w:sz w:val="34"/>
          <w:szCs w:val="34"/>
        </w:rPr>
        <w:t>Sense visita del tècnic/a: 54,00 €</w:t>
      </w:r>
    </w:p>
    <w:p w:rsidR="00066B57" w:rsidRDefault="00066B57" w:rsidP="00066B57">
      <w:pPr>
        <w:pStyle w:val="Prrafodelista"/>
        <w:numPr>
          <w:ilvl w:val="0"/>
          <w:numId w:val="5"/>
        </w:numPr>
        <w:spacing w:after="160"/>
        <w:jc w:val="both"/>
        <w:rPr>
          <w:sz w:val="34"/>
          <w:szCs w:val="34"/>
        </w:rPr>
      </w:pPr>
      <w:r>
        <w:rPr>
          <w:sz w:val="34"/>
          <w:szCs w:val="34"/>
        </w:rPr>
        <w:t>Si requereix visita del tècnic/a: 94,00€</w:t>
      </w:r>
    </w:p>
    <w:p w:rsidR="00066B57" w:rsidRDefault="00066B57" w:rsidP="00066B57">
      <w:pPr>
        <w:spacing w:after="160"/>
        <w:jc w:val="both"/>
        <w:rPr>
          <w:sz w:val="34"/>
          <w:szCs w:val="34"/>
        </w:rPr>
      </w:pPr>
    </w:p>
    <w:p w:rsidR="00066B57" w:rsidRDefault="00066B57" w:rsidP="00066B57">
      <w:pPr>
        <w:spacing w:after="160"/>
        <w:jc w:val="both"/>
        <w:rPr>
          <w:sz w:val="34"/>
          <w:szCs w:val="34"/>
        </w:rPr>
      </w:pPr>
    </w:p>
    <w:p w:rsidR="008E082A" w:rsidRPr="00066B57" w:rsidRDefault="008E082A" w:rsidP="00066B57"/>
    <w:sectPr w:rsidR="008E082A" w:rsidRPr="00066B57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27C"/>
    <w:multiLevelType w:val="hybridMultilevel"/>
    <w:tmpl w:val="1636927A"/>
    <w:lvl w:ilvl="0" w:tplc="BCC45BD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0857393"/>
    <w:multiLevelType w:val="hybridMultilevel"/>
    <w:tmpl w:val="937EDDEA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874218"/>
    <w:multiLevelType w:val="hybridMultilevel"/>
    <w:tmpl w:val="8C1CAB6A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066B57"/>
    <w:rsid w:val="001B117D"/>
    <w:rsid w:val="00237BE1"/>
    <w:rsid w:val="002D34D4"/>
    <w:rsid w:val="003D1603"/>
    <w:rsid w:val="00431E43"/>
    <w:rsid w:val="005D46FD"/>
    <w:rsid w:val="00613AC5"/>
    <w:rsid w:val="00635D33"/>
    <w:rsid w:val="00710294"/>
    <w:rsid w:val="00763CCC"/>
    <w:rsid w:val="00793B41"/>
    <w:rsid w:val="008B1126"/>
    <w:rsid w:val="008E082A"/>
    <w:rsid w:val="00D0404F"/>
    <w:rsid w:val="00DD6E32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5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2026-04-16T11:28:00Z</dcterms:created>
  <dcterms:modified xsi:type="dcterms:W3CDTF">2026-04-16T11:28:00Z</dcterms:modified>
</cp:coreProperties>
</file>