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96C" w:rsidRDefault="00F3496C" w:rsidP="00435FB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0"/>
          <w:lang w:eastAsia="es-ES"/>
        </w:rPr>
      </w:pPr>
      <w:bookmarkStart w:id="0" w:name="_GoBack"/>
      <w:bookmarkEnd w:id="0"/>
      <w:r>
        <w:rPr>
          <w:rFonts w:ascii="Calibri" w:eastAsia="Times New Roman" w:hAnsi="Calibri" w:cs="Calibri"/>
          <w:b/>
          <w:bCs/>
          <w:color w:val="000000"/>
          <w:sz w:val="40"/>
          <w:lang w:eastAsia="es-ES"/>
        </w:rPr>
        <w:t xml:space="preserve">LLICÈNCIA DE </w:t>
      </w:r>
    </w:p>
    <w:p w:rsidR="00435FBF" w:rsidRDefault="00F3496C" w:rsidP="00435FB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0"/>
          <w:lang w:eastAsia="es-ES"/>
        </w:rPr>
      </w:pPr>
      <w:r>
        <w:rPr>
          <w:rFonts w:ascii="Calibri" w:eastAsia="Times New Roman" w:hAnsi="Calibri" w:cs="Calibri"/>
          <w:b/>
          <w:bCs/>
          <w:color w:val="000000"/>
          <w:sz w:val="40"/>
          <w:lang w:eastAsia="es-ES"/>
        </w:rPr>
        <w:t>PARCEL·LACIÓ O AGREGACIÓ</w:t>
      </w:r>
    </w:p>
    <w:p w:rsidR="00435FBF" w:rsidRPr="004146F3" w:rsidRDefault="00435FBF" w:rsidP="00435FB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0"/>
          <w:lang w:eastAsia="es-ES"/>
        </w:rPr>
      </w:pPr>
    </w:p>
    <w:p w:rsidR="00435FBF" w:rsidRPr="004146F3" w:rsidRDefault="00435FBF" w:rsidP="00435FB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lang w:eastAsia="es-ES"/>
        </w:rPr>
      </w:pPr>
      <w:r w:rsidRPr="004146F3">
        <w:rPr>
          <w:rFonts w:ascii="Calibri" w:eastAsia="Times New Roman" w:hAnsi="Calibri" w:cs="Calibri"/>
          <w:color w:val="000000"/>
          <w:sz w:val="28"/>
          <w:lang w:eastAsia="es-ES"/>
        </w:rPr>
        <w:t>Segons l'article 28 del DECRET 305/2006, de 18 de juliol, pel qual s'aprova el Reg</w:t>
      </w:r>
      <w:r>
        <w:rPr>
          <w:rFonts w:ascii="Calibri" w:eastAsia="Times New Roman" w:hAnsi="Calibri" w:cs="Calibri"/>
          <w:color w:val="000000"/>
          <w:sz w:val="28"/>
          <w:lang w:eastAsia="es-ES"/>
        </w:rPr>
        <w:t>lament de la Llei d'urbanisme, l</w:t>
      </w:r>
      <w:r w:rsidRPr="004146F3">
        <w:rPr>
          <w:rFonts w:ascii="Calibri" w:eastAsia="Times New Roman" w:hAnsi="Calibri" w:cs="Calibri"/>
          <w:color w:val="000000"/>
          <w:sz w:val="28"/>
          <w:lang w:eastAsia="es-ES"/>
        </w:rPr>
        <w:t>es sol·licituds de llicència urbanística s’han de presentar  amb la documentació següent:</w:t>
      </w:r>
    </w:p>
    <w:p w:rsidR="00435FBF" w:rsidRDefault="00435FBF" w:rsidP="00435FBF">
      <w:pPr>
        <w:pStyle w:val="Prrafodelista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31"/>
          <w:szCs w:val="31"/>
          <w:lang w:eastAsia="es-ES"/>
        </w:rPr>
      </w:pPr>
    </w:p>
    <w:p w:rsidR="00435FBF" w:rsidRPr="00435FBF" w:rsidRDefault="00435FBF" w:rsidP="00435FBF">
      <w:pPr>
        <w:pStyle w:val="Prrafodelista"/>
        <w:numPr>
          <w:ilvl w:val="0"/>
          <w:numId w:val="1"/>
        </w:numPr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8"/>
          <w:szCs w:val="31"/>
          <w:lang w:eastAsia="es-ES"/>
        </w:rPr>
      </w:pPr>
      <w:r w:rsidRPr="00435FBF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Memòria justificativa amb: finalitat/ús de la proposta i adequació a</w:t>
      </w:r>
    </w:p>
    <w:p w:rsidR="00435FBF" w:rsidRPr="00435FBF" w:rsidRDefault="00435FBF" w:rsidP="00435FBF">
      <w:pPr>
        <w:spacing w:after="0" w:line="240" w:lineRule="auto"/>
        <w:ind w:left="1416"/>
        <w:jc w:val="both"/>
        <w:rPr>
          <w:rFonts w:ascii="Calibri" w:eastAsia="Times New Roman" w:hAnsi="Calibri" w:cs="Calibri"/>
          <w:color w:val="000000"/>
          <w:sz w:val="28"/>
          <w:szCs w:val="31"/>
          <w:lang w:eastAsia="es-ES"/>
        </w:rPr>
      </w:pPr>
      <w:r w:rsidRPr="00435FBF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planejament urbanístic aplicable i a règim legal de f</w:t>
      </w:r>
      <w:r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ormació de parcel·les i finques,</w:t>
      </w:r>
    </w:p>
    <w:p w:rsidR="00435FBF" w:rsidRPr="00435FBF" w:rsidRDefault="00435FBF" w:rsidP="00435FBF">
      <w:pPr>
        <w:pStyle w:val="Prrafodelista"/>
        <w:numPr>
          <w:ilvl w:val="0"/>
          <w:numId w:val="1"/>
        </w:numPr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8"/>
          <w:szCs w:val="31"/>
          <w:lang w:eastAsia="es-ES"/>
        </w:rPr>
      </w:pPr>
      <w:r w:rsidRPr="00435FBF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Proforma del document públic o privat que reflecteixi la divisió de</w:t>
      </w:r>
    </w:p>
    <w:p w:rsidR="00435FBF" w:rsidRPr="00435FBF" w:rsidRDefault="00435FBF" w:rsidP="00435FBF">
      <w:pPr>
        <w:spacing w:after="0" w:line="240" w:lineRule="auto"/>
        <w:ind w:left="1057" w:firstLine="359"/>
        <w:jc w:val="both"/>
        <w:rPr>
          <w:rFonts w:ascii="Calibri" w:eastAsia="Times New Roman" w:hAnsi="Calibri" w:cs="Calibri"/>
          <w:color w:val="000000"/>
          <w:sz w:val="28"/>
          <w:szCs w:val="31"/>
          <w:lang w:eastAsia="es-ES"/>
        </w:rPr>
      </w:pPr>
      <w:r w:rsidRPr="00435FBF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terrenys o l’operació jurídi</w:t>
      </w:r>
      <w:r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ca assimilada que es sol·liciti,</w:t>
      </w:r>
    </w:p>
    <w:p w:rsidR="00435FBF" w:rsidRPr="00435FBF" w:rsidRDefault="00435FBF" w:rsidP="00435FB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31"/>
          <w:lang w:eastAsia="es-ES"/>
        </w:rPr>
      </w:pPr>
      <w:r w:rsidRPr="00435FBF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Plànol de situació de la finca amb r</w:t>
      </w:r>
      <w:r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eferència registral i cadastral,</w:t>
      </w:r>
    </w:p>
    <w:p w:rsidR="00435FBF" w:rsidRPr="00435FBF" w:rsidRDefault="00435FBF" w:rsidP="00435FB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31"/>
          <w:lang w:eastAsia="es-ES"/>
        </w:rPr>
      </w:pPr>
      <w:r w:rsidRPr="00435FBF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Plànol parcel·lari de la finca representatiu dels lots proposats (a</w:t>
      </w:r>
    </w:p>
    <w:p w:rsidR="00435FBF" w:rsidRPr="00435FBF" w:rsidRDefault="00435FBF" w:rsidP="00435FBF">
      <w:pPr>
        <w:spacing w:after="0" w:line="240" w:lineRule="auto"/>
        <w:ind w:left="1068" w:firstLine="348"/>
        <w:jc w:val="both"/>
        <w:rPr>
          <w:rFonts w:ascii="Calibri" w:eastAsia="Times New Roman" w:hAnsi="Calibri" w:cs="Calibri"/>
          <w:color w:val="000000"/>
          <w:sz w:val="28"/>
          <w:szCs w:val="31"/>
          <w:lang w:eastAsia="es-ES"/>
        </w:rPr>
      </w:pPr>
      <w:r w:rsidRPr="00435FBF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escala adequada i amb</w:t>
      </w:r>
      <w:r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 xml:space="preserve"> base cartogràfica topogràfica),</w:t>
      </w:r>
    </w:p>
    <w:p w:rsidR="00435FBF" w:rsidRPr="00435FBF" w:rsidRDefault="00435FBF" w:rsidP="00435FB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8"/>
          <w:szCs w:val="31"/>
          <w:lang w:eastAsia="es-ES"/>
        </w:rPr>
      </w:pPr>
      <w:r w:rsidRPr="00435FBF">
        <w:rPr>
          <w:rFonts w:ascii="Calibri" w:eastAsia="Times New Roman" w:hAnsi="Calibri" w:cs="Calibri"/>
          <w:bCs/>
          <w:color w:val="000000"/>
          <w:sz w:val="28"/>
          <w:szCs w:val="31"/>
          <w:lang w:eastAsia="es-ES"/>
        </w:rPr>
        <w:t>Superposició del plànol parcel·lari sobre un plànol de qualificacions</w:t>
      </w:r>
    </w:p>
    <w:p w:rsidR="00435FBF" w:rsidRPr="00435FBF" w:rsidRDefault="00435FBF" w:rsidP="00435FBF">
      <w:pPr>
        <w:spacing w:after="0" w:line="240" w:lineRule="auto"/>
        <w:ind w:left="1068" w:firstLine="348"/>
        <w:jc w:val="both"/>
        <w:rPr>
          <w:rFonts w:ascii="Calibri" w:eastAsia="Times New Roman" w:hAnsi="Calibri" w:cs="Calibri"/>
          <w:bCs/>
          <w:color w:val="000000"/>
          <w:sz w:val="28"/>
          <w:szCs w:val="31"/>
          <w:lang w:eastAsia="es-ES"/>
        </w:rPr>
      </w:pPr>
      <w:r>
        <w:rPr>
          <w:rFonts w:ascii="Calibri" w:eastAsia="Times New Roman" w:hAnsi="Calibri" w:cs="Calibri"/>
          <w:bCs/>
          <w:color w:val="000000"/>
          <w:sz w:val="28"/>
          <w:szCs w:val="31"/>
          <w:lang w:eastAsia="es-ES"/>
        </w:rPr>
        <w:t>Urbanístiques,</w:t>
      </w:r>
    </w:p>
    <w:p w:rsidR="00435FBF" w:rsidRPr="00435FBF" w:rsidRDefault="00435FBF" w:rsidP="00435FB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31"/>
          <w:lang w:eastAsia="es-ES"/>
        </w:rPr>
      </w:pPr>
      <w:r w:rsidRPr="00435FBF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Fitxes descriptives dels lots resultants (límits, cabuda i qualificació</w:t>
      </w:r>
    </w:p>
    <w:p w:rsidR="00435FBF" w:rsidRPr="00435FBF" w:rsidRDefault="00435FBF" w:rsidP="00435FBF">
      <w:pPr>
        <w:spacing w:after="0" w:line="240" w:lineRule="auto"/>
        <w:ind w:left="1416"/>
        <w:jc w:val="both"/>
        <w:rPr>
          <w:rFonts w:ascii="Calibri" w:eastAsia="Times New Roman" w:hAnsi="Calibri" w:cs="Calibri"/>
          <w:color w:val="000000"/>
          <w:sz w:val="28"/>
          <w:szCs w:val="31"/>
          <w:lang w:eastAsia="es-ES"/>
        </w:rPr>
      </w:pPr>
      <w:r w:rsidRPr="00435FBF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 xml:space="preserve">urbanística de cada lot amb qualitat </w:t>
      </w:r>
      <w:r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d’indivisible si s’escau),</w:t>
      </w:r>
    </w:p>
    <w:p w:rsidR="00435FBF" w:rsidRDefault="00435FBF" w:rsidP="00435FB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31"/>
          <w:lang w:eastAsia="es-ES"/>
        </w:rPr>
      </w:pPr>
      <w:r w:rsidRPr="00435FBF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 xml:space="preserve">Pagament de la taxa: </w:t>
      </w:r>
    </w:p>
    <w:p w:rsidR="00435FBF" w:rsidRPr="00435FBF" w:rsidRDefault="00435FBF" w:rsidP="00435FBF">
      <w:pPr>
        <w:pStyle w:val="Prrafodelista"/>
        <w:numPr>
          <w:ilvl w:val="2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31"/>
          <w:lang w:eastAsia="es-ES"/>
        </w:rPr>
      </w:pPr>
      <w:r w:rsidRPr="00435FBF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>140,00 €</w:t>
      </w:r>
    </w:p>
    <w:p w:rsidR="00435FBF" w:rsidRDefault="00435FBF" w:rsidP="00435FB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31"/>
          <w:szCs w:val="31"/>
          <w:lang w:eastAsia="es-ES"/>
        </w:rPr>
      </w:pPr>
    </w:p>
    <w:p w:rsidR="00435FBF" w:rsidRDefault="00435FBF" w:rsidP="00435FB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31"/>
          <w:szCs w:val="31"/>
          <w:lang w:eastAsia="es-ES"/>
        </w:rPr>
      </w:pPr>
    </w:p>
    <w:p w:rsidR="00435FBF" w:rsidRPr="00BE3D63" w:rsidRDefault="00435FBF" w:rsidP="00435FB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31"/>
          <w:lang w:eastAsia="es-ES"/>
        </w:rPr>
      </w:pPr>
      <w:r w:rsidRPr="00BE3D63">
        <w:rPr>
          <w:rFonts w:ascii="Calibri" w:eastAsia="Times New Roman" w:hAnsi="Calibri" w:cs="Calibri"/>
          <w:color w:val="000000"/>
          <w:szCs w:val="31"/>
          <w:lang w:eastAsia="es-ES"/>
        </w:rPr>
        <w:t>* Aquesta documentació s'ha de considerar com la mínima que cal presentar per la tramitació de l'expedient.</w:t>
      </w:r>
    </w:p>
    <w:p w:rsidR="00435FBF" w:rsidRDefault="00435FBF" w:rsidP="00435FBF">
      <w:pPr>
        <w:spacing w:before="240" w:after="0" w:line="240" w:lineRule="auto"/>
        <w:jc w:val="both"/>
      </w:pPr>
      <w:r w:rsidRPr="00BE3D63">
        <w:rPr>
          <w:rFonts w:ascii="Calibri" w:eastAsia="Times New Roman" w:hAnsi="Calibri" w:cs="Calibri"/>
          <w:color w:val="000000"/>
          <w:szCs w:val="31"/>
          <w:lang w:eastAsia="es-ES"/>
        </w:rPr>
        <w:t>* Cal informar que si no s'aporta tota la documentació necessària l'expedient serà susceptible al requeriment d'esmenes abans de la seva resolució.</w:t>
      </w:r>
    </w:p>
    <w:p w:rsidR="008E082A" w:rsidRPr="00435FBF" w:rsidRDefault="008E082A" w:rsidP="00435FBF">
      <w:pPr>
        <w:spacing w:after="0" w:line="240" w:lineRule="auto"/>
      </w:pPr>
    </w:p>
    <w:sectPr w:rsidR="008E082A" w:rsidRPr="00435FBF" w:rsidSect="00435FBF">
      <w:headerReference w:type="default" r:id="rId7"/>
      <w:footerReference w:type="default" r:id="rId8"/>
      <w:pgSz w:w="11906" w:h="16838"/>
      <w:pgMar w:top="2127" w:right="1133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E32" w:rsidRDefault="00DD6E32" w:rsidP="00E53FB1">
      <w:pPr>
        <w:spacing w:after="0" w:line="240" w:lineRule="auto"/>
      </w:pPr>
      <w:r>
        <w:separator/>
      </w:r>
    </w:p>
  </w:endnote>
  <w:endnote w:type="continuationSeparator" w:id="0">
    <w:p w:rsidR="00DD6E32" w:rsidRDefault="00DD6E32" w:rsidP="00E5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ter Tight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Inter Tight SemiBold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Inter Tight Medium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Inter Tight Light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Inter Tight Light" w:hAnsi="Inter Tight Light" w:cs="Inter Tight Light"/>
      </w:rPr>
      <w:id w:val="1267652418"/>
      <w:docPartObj>
        <w:docPartGallery w:val="Page Numbers (Bottom of Page)"/>
        <w:docPartUnique/>
      </w:docPartObj>
    </w:sdtPr>
    <w:sdtEndPr>
      <w:rPr>
        <w:rStyle w:val="SVC-PeuoNotaCar"/>
      </w:rPr>
    </w:sdtEndPr>
    <w:sdtContent>
      <w:p w:rsidR="00613AC5" w:rsidRDefault="00613AC5">
        <w:pPr>
          <w:pStyle w:val="Piedepgina"/>
          <w:jc w:val="right"/>
          <w:rPr>
            <w:rStyle w:val="SVC-PeuoNotaCar"/>
          </w:rPr>
        </w:pPr>
      </w:p>
      <w:p w:rsidR="00613AC5" w:rsidRPr="00ED74E4" w:rsidRDefault="00613AC5" w:rsidP="00613AC5">
        <w:pPr>
          <w:pStyle w:val="SVC-PeuoNota"/>
          <w:ind w:left="-993" w:firstLine="142"/>
          <w:jc w:val="left"/>
          <w:rPr>
            <w:sz w:val="18"/>
          </w:rPr>
        </w:pPr>
        <w:r w:rsidRPr="00ED74E4">
          <w:rPr>
            <w:sz w:val="18"/>
          </w:rPr>
          <w:t>Plaça de l’Ajuntament, 10 - 08295 Sant Vicenç de Castellet</w:t>
        </w:r>
      </w:p>
      <w:p w:rsidR="008E082A" w:rsidRPr="00613AC5" w:rsidRDefault="00613AC5" w:rsidP="00613AC5">
        <w:pPr>
          <w:pStyle w:val="SVC-PeuoNota"/>
          <w:ind w:left="-993" w:firstLine="142"/>
          <w:jc w:val="left"/>
          <w:rPr>
            <w:rStyle w:val="SVC-PeuoNotaCar"/>
            <w:sz w:val="16"/>
          </w:rPr>
        </w:pPr>
        <w:r w:rsidRPr="00ED74E4">
          <w:rPr>
            <w:sz w:val="16"/>
          </w:rPr>
          <w:t>Tel. 936930611 - Fax 936930610 - www.svc.cat - svcastellet@svc.cat</w:t>
        </w:r>
      </w:p>
    </w:sdtContent>
  </w:sdt>
  <w:p w:rsidR="008B1126" w:rsidRDefault="008B11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E32" w:rsidRDefault="00DD6E32" w:rsidP="00E53FB1">
      <w:pPr>
        <w:spacing w:after="0" w:line="240" w:lineRule="auto"/>
      </w:pPr>
      <w:r>
        <w:separator/>
      </w:r>
    </w:p>
  </w:footnote>
  <w:footnote w:type="continuationSeparator" w:id="0">
    <w:p w:rsidR="00DD6E32" w:rsidRDefault="00DD6E32" w:rsidP="00E53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1" w:rsidRDefault="00E53FB1" w:rsidP="008E082A">
    <w:pPr>
      <w:pStyle w:val="Encabezado"/>
      <w:tabs>
        <w:tab w:val="clear" w:pos="4252"/>
        <w:tab w:val="clear" w:pos="8504"/>
        <w:tab w:val="left" w:pos="7350"/>
      </w:tabs>
      <w:ind w:left="-993"/>
    </w:pPr>
    <w:r>
      <w:rPr>
        <w:noProof/>
        <w:lang w:val="es-ES" w:eastAsia="es-ES"/>
      </w:rPr>
      <w:drawing>
        <wp:inline distT="0" distB="0" distL="0" distR="0">
          <wp:extent cx="2160000" cy="555254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555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D5EC8"/>
    <w:multiLevelType w:val="hybridMultilevel"/>
    <w:tmpl w:val="93DE576C"/>
    <w:lvl w:ilvl="0" w:tplc="B7B666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56"/>
        <w:szCs w:val="28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43EB6"/>
    <w:multiLevelType w:val="hybridMultilevel"/>
    <w:tmpl w:val="CA326AF6"/>
    <w:lvl w:ilvl="0" w:tplc="B7B666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56"/>
        <w:szCs w:val="28"/>
      </w:rPr>
    </w:lvl>
    <w:lvl w:ilvl="1" w:tplc="0C0A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14AF2"/>
    <w:multiLevelType w:val="hybridMultilevel"/>
    <w:tmpl w:val="464EA7EC"/>
    <w:lvl w:ilvl="0" w:tplc="B12432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B7B6C"/>
    <w:multiLevelType w:val="hybridMultilevel"/>
    <w:tmpl w:val="83EEC0EC"/>
    <w:lvl w:ilvl="0" w:tplc="003678A6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B8279C5"/>
    <w:multiLevelType w:val="hybridMultilevel"/>
    <w:tmpl w:val="F6DA958C"/>
    <w:lvl w:ilvl="0" w:tplc="C360EAC0">
      <w:numFmt w:val="bullet"/>
      <w:lvlText w:val="-"/>
      <w:lvlJc w:val="left"/>
      <w:pPr>
        <w:ind w:left="2856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5" w15:restartNumberingAfterBreak="0">
    <w:nsid w:val="7EB41298"/>
    <w:multiLevelType w:val="hybridMultilevel"/>
    <w:tmpl w:val="0512BD1E"/>
    <w:lvl w:ilvl="0" w:tplc="B7B666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56"/>
        <w:szCs w:val="28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E32"/>
    <w:rsid w:val="001B117D"/>
    <w:rsid w:val="00211D47"/>
    <w:rsid w:val="002A3DAD"/>
    <w:rsid w:val="002C17FD"/>
    <w:rsid w:val="002D34D4"/>
    <w:rsid w:val="00373D3B"/>
    <w:rsid w:val="003D1603"/>
    <w:rsid w:val="00431E43"/>
    <w:rsid w:val="00435FBF"/>
    <w:rsid w:val="004E7334"/>
    <w:rsid w:val="004E7589"/>
    <w:rsid w:val="005D46FD"/>
    <w:rsid w:val="00605213"/>
    <w:rsid w:val="00613AC5"/>
    <w:rsid w:val="00635D33"/>
    <w:rsid w:val="00710294"/>
    <w:rsid w:val="00763CCC"/>
    <w:rsid w:val="007855A9"/>
    <w:rsid w:val="00793B41"/>
    <w:rsid w:val="008B1126"/>
    <w:rsid w:val="008B2B29"/>
    <w:rsid w:val="008E082A"/>
    <w:rsid w:val="00AB6634"/>
    <w:rsid w:val="00D0404F"/>
    <w:rsid w:val="00DD6E32"/>
    <w:rsid w:val="00E334B7"/>
    <w:rsid w:val="00E53FB1"/>
    <w:rsid w:val="00E71855"/>
    <w:rsid w:val="00F3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831E1DA2-12FC-4FCE-88E7-3D9ECF29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B29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rsid w:val="00E53F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8B11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8E08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8E08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F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FB1"/>
  </w:style>
  <w:style w:type="paragraph" w:styleId="Piedepgina">
    <w:name w:val="footer"/>
    <w:basedOn w:val="Normal"/>
    <w:link w:val="PiedepginaCar"/>
    <w:uiPriority w:val="99"/>
    <w:unhideWhenUsed/>
    <w:rsid w:val="00E53F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FB1"/>
  </w:style>
  <w:style w:type="paragraph" w:styleId="Sinespaciado">
    <w:name w:val="No Spacing"/>
    <w:uiPriority w:val="1"/>
    <w:rsid w:val="00E53FB1"/>
    <w:pPr>
      <w:spacing w:after="0" w:line="240" w:lineRule="auto"/>
    </w:pPr>
  </w:style>
  <w:style w:type="paragraph" w:customStyle="1" w:styleId="SVC-Cos">
    <w:name w:val="SVC - Cos"/>
    <w:basedOn w:val="Normal"/>
    <w:link w:val="SVC-CosCar"/>
    <w:qFormat/>
    <w:rsid w:val="00793B41"/>
    <w:rPr>
      <w:rFonts w:ascii="Inter Tight" w:hAnsi="Inter Tight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53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VC-CosCar">
    <w:name w:val="SVC - Cos Car"/>
    <w:basedOn w:val="Fuentedeprrafopredeter"/>
    <w:link w:val="SVC-Cos"/>
    <w:rsid w:val="00793B41"/>
    <w:rPr>
      <w:rFonts w:ascii="Inter Tight" w:hAnsi="Inter Tight"/>
      <w:sz w:val="24"/>
    </w:rPr>
  </w:style>
  <w:style w:type="character" w:styleId="nfasissutil">
    <w:name w:val="Subtle Emphasis"/>
    <w:basedOn w:val="Fuentedeprrafopredeter"/>
    <w:uiPriority w:val="19"/>
    <w:rsid w:val="008B1126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rsid w:val="008B1126"/>
    <w:rPr>
      <w:i/>
      <w:iCs/>
    </w:rPr>
  </w:style>
  <w:style w:type="character" w:styleId="nfasisintenso">
    <w:name w:val="Intense Emphasis"/>
    <w:basedOn w:val="Fuentedeprrafopredeter"/>
    <w:uiPriority w:val="21"/>
    <w:rsid w:val="008B1126"/>
    <w:rPr>
      <w:i/>
      <w:iCs/>
      <w:color w:val="4472C4" w:themeColor="accent1"/>
    </w:rPr>
  </w:style>
  <w:style w:type="character" w:styleId="Textoennegrita">
    <w:name w:val="Strong"/>
    <w:basedOn w:val="Fuentedeprrafopredeter"/>
    <w:uiPriority w:val="22"/>
    <w:rsid w:val="008B1126"/>
    <w:rPr>
      <w:b/>
      <w:bCs/>
    </w:rPr>
  </w:style>
  <w:style w:type="paragraph" w:styleId="Cita">
    <w:name w:val="Quote"/>
    <w:basedOn w:val="Normal"/>
    <w:next w:val="Normal"/>
    <w:link w:val="CitaCar"/>
    <w:uiPriority w:val="29"/>
    <w:rsid w:val="008B11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1126"/>
    <w:rPr>
      <w:i/>
      <w:iC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rsid w:val="008B1126"/>
    <w:rPr>
      <w:b/>
      <w:bCs/>
      <w:smallCaps/>
      <w:color w:val="4472C4" w:themeColor="accent1"/>
      <w:spacing w:val="5"/>
    </w:rPr>
  </w:style>
  <w:style w:type="character" w:styleId="Referenciasutil">
    <w:name w:val="Subtle Reference"/>
    <w:basedOn w:val="Fuentedeprrafopredeter"/>
    <w:uiPriority w:val="31"/>
    <w:rsid w:val="008B1126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8B11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1126"/>
    <w:rPr>
      <w:i/>
      <w:iCs/>
      <w:color w:val="4472C4" w:themeColor="accent1"/>
    </w:rPr>
  </w:style>
  <w:style w:type="character" w:customStyle="1" w:styleId="Ttulo2Car">
    <w:name w:val="Título 2 Car"/>
    <w:basedOn w:val="Fuentedeprrafopredeter"/>
    <w:link w:val="Ttulo2"/>
    <w:uiPriority w:val="9"/>
    <w:rsid w:val="008B11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VC-Ttol">
    <w:name w:val="SVC - Títol"/>
    <w:basedOn w:val="Normal"/>
    <w:link w:val="SVC-TtolCar"/>
    <w:qFormat/>
    <w:rsid w:val="00793B41"/>
    <w:pPr>
      <w:spacing w:before="120" w:after="120" w:line="240" w:lineRule="auto"/>
    </w:pPr>
    <w:rPr>
      <w:rFonts w:ascii="Inter Tight SemiBold" w:hAnsi="Inter Tight SemiBold" w:cs="Inter Tight"/>
      <w:color w:val="6D071A"/>
      <w:sz w:val="50"/>
    </w:rPr>
  </w:style>
  <w:style w:type="character" w:customStyle="1" w:styleId="Ttulo3Car">
    <w:name w:val="Título 3 Car"/>
    <w:basedOn w:val="Fuentedeprrafopredeter"/>
    <w:link w:val="Ttulo3"/>
    <w:uiPriority w:val="9"/>
    <w:rsid w:val="008E08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VC-TtolCar">
    <w:name w:val="SVC - Títol Car"/>
    <w:basedOn w:val="Fuentedeprrafopredeter"/>
    <w:link w:val="SVC-Ttol"/>
    <w:rsid w:val="00793B41"/>
    <w:rPr>
      <w:rFonts w:ascii="Inter Tight SemiBold" w:hAnsi="Inter Tight SemiBold" w:cs="Inter Tight"/>
      <w:color w:val="6D071A"/>
      <w:sz w:val="50"/>
    </w:rPr>
  </w:style>
  <w:style w:type="character" w:customStyle="1" w:styleId="Ttulo4Car">
    <w:name w:val="Título 4 Car"/>
    <w:basedOn w:val="Fuentedeprrafopredeter"/>
    <w:link w:val="Ttulo4"/>
    <w:uiPriority w:val="9"/>
    <w:rsid w:val="008E08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VC-Subttol">
    <w:name w:val="SVC - Subtítol"/>
    <w:basedOn w:val="SVC-Ttol"/>
    <w:link w:val="SVC-SubttolCar"/>
    <w:qFormat/>
    <w:rsid w:val="00793B41"/>
    <w:rPr>
      <w:rFonts w:ascii="Inter Tight Medium" w:hAnsi="Inter Tight Medium"/>
      <w:color w:val="000000" w:themeColor="text1"/>
      <w:sz w:val="34"/>
      <w:szCs w:val="34"/>
    </w:rPr>
  </w:style>
  <w:style w:type="paragraph" w:customStyle="1" w:styleId="SVC-PeuoNota">
    <w:name w:val="SVC - Peu o Nota"/>
    <w:basedOn w:val="Piedepgina"/>
    <w:link w:val="SVC-PeuoNotaCar"/>
    <w:qFormat/>
    <w:rsid w:val="00793B41"/>
    <w:pPr>
      <w:jc w:val="right"/>
    </w:pPr>
    <w:rPr>
      <w:rFonts w:ascii="Inter Tight Light" w:hAnsi="Inter Tight Light" w:cs="Inter Tight Light"/>
    </w:rPr>
  </w:style>
  <w:style w:type="character" w:customStyle="1" w:styleId="SVC-SubttolCar">
    <w:name w:val="SVC - Subtítol Car"/>
    <w:basedOn w:val="SVC-TtolCar"/>
    <w:link w:val="SVC-Subttol"/>
    <w:rsid w:val="00793B41"/>
    <w:rPr>
      <w:rFonts w:ascii="Inter Tight Medium" w:hAnsi="Inter Tight Medium" w:cs="Inter Tight"/>
      <w:color w:val="000000" w:themeColor="text1"/>
      <w:sz w:val="34"/>
      <w:szCs w:val="34"/>
    </w:rPr>
  </w:style>
  <w:style w:type="character" w:customStyle="1" w:styleId="SVC-PeuoNotaCar">
    <w:name w:val="SVC - Peu o Nota Car"/>
    <w:basedOn w:val="PiedepginaCar"/>
    <w:link w:val="SVC-PeuoNota"/>
    <w:rsid w:val="00793B41"/>
    <w:rPr>
      <w:rFonts w:ascii="Inter Tight Light" w:hAnsi="Inter Tight Light" w:cs="Inter Tight Ligh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3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CC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D1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8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matge_De_Marca\03%20Plantilles\01%20Documents\Sense%20Portada\DocumentGen&#232;ric_Col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DocumentGenèric_Color</Template>
  <TotalTime>0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Benitez Matas</dc:creator>
  <cp:keywords/>
  <dc:description/>
  <cp:lastModifiedBy>Iliana Mabel Murillo Ruiz</cp:lastModifiedBy>
  <cp:revision>2</cp:revision>
  <cp:lastPrinted>2026-01-12T11:07:00Z</cp:lastPrinted>
  <dcterms:created xsi:type="dcterms:W3CDTF">2026-04-16T10:55:00Z</dcterms:created>
  <dcterms:modified xsi:type="dcterms:W3CDTF">2026-04-16T10:55:00Z</dcterms:modified>
</cp:coreProperties>
</file>